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25" w:rsidRDefault="00006B7D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1913AAF">
            <wp:extent cx="9514205" cy="60953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205" cy="609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95B25" w:rsidSect="00216D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E5"/>
    <w:rsid w:val="00006B7D"/>
    <w:rsid w:val="00216DE5"/>
    <w:rsid w:val="00546EA4"/>
    <w:rsid w:val="00983D89"/>
    <w:rsid w:val="00D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248E41E5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sarah.mchugh</dc:creator>
  <cp:lastModifiedBy>sarah.mchugh</cp:lastModifiedBy>
  <cp:revision>2</cp:revision>
  <dcterms:created xsi:type="dcterms:W3CDTF">2020-07-21T08:23:00Z</dcterms:created>
  <dcterms:modified xsi:type="dcterms:W3CDTF">2020-07-21T08:23:00Z</dcterms:modified>
</cp:coreProperties>
</file>