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20" w:rsidRDefault="00B50620" w:rsidP="00B50620">
      <w:pPr>
        <w:tabs>
          <w:tab w:val="center" w:pos="4513"/>
          <w:tab w:val="right" w:pos="9026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3A9708D9" wp14:editId="4F3B4A45">
            <wp:simplePos x="0" y="0"/>
            <wp:positionH relativeFrom="column">
              <wp:posOffset>-160020</wp:posOffset>
            </wp:positionH>
            <wp:positionV relativeFrom="paragraph">
              <wp:posOffset>-335915</wp:posOffset>
            </wp:positionV>
            <wp:extent cx="590550" cy="666750"/>
            <wp:effectExtent l="0" t="0" r="0" b="0"/>
            <wp:wrapNone/>
            <wp:docPr id="1" name="Picture 1" descr="Header-Amended-Sept-2018-white-1090-v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-Amended-Sept-2018-white-1090-v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Black" w:eastAsia="Times New Roman" w:hAnsi="Arial Black" w:cs="Arial"/>
          <w:sz w:val="24"/>
          <w:szCs w:val="24"/>
          <w:lang w:val="en-US"/>
        </w:rPr>
        <w:t>Ca</w:t>
      </w:r>
      <w:proofErr w:type="spellEnd"/>
      <w:r>
        <w:rPr>
          <w:rFonts w:ascii="Arial Black" w:eastAsia="Times New Roman" w:hAnsi="Arial Black" w:cs="Arial"/>
          <w:sz w:val="24"/>
          <w:szCs w:val="24"/>
          <w:lang w:val="en-US"/>
        </w:rPr>
        <w:t xml:space="preserve">      </w:t>
      </w:r>
      <w:proofErr w:type="spellStart"/>
      <w:r>
        <w:rPr>
          <w:rFonts w:ascii="Arial Black" w:eastAsia="Times New Roman" w:hAnsi="Arial Black" w:cs="Arial"/>
          <w:sz w:val="24"/>
          <w:szCs w:val="24"/>
          <w:lang w:val="en-US"/>
        </w:rPr>
        <w:t>Cale</w:t>
      </w:r>
      <w:proofErr w:type="spellEnd"/>
      <w:r>
        <w:rPr>
          <w:rFonts w:ascii="Arial Black" w:eastAsia="Times New Roman" w:hAnsi="Arial Black" w:cs="Arial"/>
          <w:sz w:val="24"/>
          <w:szCs w:val="24"/>
          <w:lang w:val="en-US"/>
        </w:rPr>
        <w:t xml:space="preserve"> Green Primary School</w:t>
      </w:r>
    </w:p>
    <w:p w:rsidR="00B50620" w:rsidRPr="00F34920" w:rsidRDefault="00B50620" w:rsidP="00F34920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  <w:lang w:val="en-US"/>
        </w:rPr>
      </w:pPr>
      <w:r>
        <w:rPr>
          <w:rFonts w:ascii="Arial Black" w:eastAsia="Times New Roman" w:hAnsi="Arial Black" w:cs="Arial"/>
          <w:sz w:val="24"/>
          <w:szCs w:val="24"/>
          <w:lang w:val="en-US"/>
        </w:rPr>
        <w:t>Theme overview BLOCK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912"/>
        <w:gridCol w:w="1349"/>
        <w:gridCol w:w="803"/>
        <w:gridCol w:w="1483"/>
        <w:gridCol w:w="848"/>
        <w:gridCol w:w="1449"/>
        <w:gridCol w:w="803"/>
        <w:gridCol w:w="1607"/>
      </w:tblGrid>
      <w:tr w:rsidR="006A4F89" w:rsidRPr="00B50620" w:rsidTr="00B50620">
        <w:tc>
          <w:tcPr>
            <w:tcW w:w="1677" w:type="dxa"/>
          </w:tcPr>
          <w:p w:rsidR="006A4F89" w:rsidRPr="00B50620" w:rsidRDefault="006A4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gridSpan w:val="2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286" w:type="dxa"/>
            <w:gridSpan w:val="2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297" w:type="dxa"/>
            <w:gridSpan w:val="2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410" w:type="dxa"/>
            <w:gridSpan w:val="2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6A4F89" w:rsidRPr="00B50620" w:rsidTr="00B50620">
        <w:tc>
          <w:tcPr>
            <w:tcW w:w="1677" w:type="dxa"/>
          </w:tcPr>
          <w:p w:rsidR="006A4F89" w:rsidRPr="00502E0A" w:rsidRDefault="00502E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E0A">
              <w:rPr>
                <w:rFonts w:ascii="Arial" w:hAnsi="Arial" w:cs="Arial"/>
                <w:b/>
                <w:sz w:val="24"/>
                <w:szCs w:val="24"/>
              </w:rPr>
              <w:t>YEAR 1/2</w:t>
            </w:r>
          </w:p>
        </w:tc>
        <w:tc>
          <w:tcPr>
            <w:tcW w:w="2261" w:type="dxa"/>
            <w:gridSpan w:val="2"/>
          </w:tcPr>
          <w:p w:rsidR="006A4F89" w:rsidRPr="00B50620" w:rsidRDefault="006A4F89" w:rsidP="006A4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 xml:space="preserve">How did the Flickering Flames stop </w:t>
            </w:r>
            <w:r w:rsidR="00BC7C59" w:rsidRPr="00B50620">
              <w:rPr>
                <w:rFonts w:ascii="Arial" w:hAnsi="Arial" w:cs="Arial"/>
                <w:b/>
                <w:sz w:val="16"/>
                <w:szCs w:val="16"/>
              </w:rPr>
              <w:t>the Rascal</w:t>
            </w:r>
            <w:r w:rsidRPr="00B50620">
              <w:rPr>
                <w:rFonts w:ascii="Arial" w:hAnsi="Arial" w:cs="Arial"/>
                <w:b/>
                <w:sz w:val="16"/>
                <w:szCs w:val="16"/>
              </w:rPr>
              <w:t xml:space="preserve"> Rats?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FF0000"/>
                <w:sz w:val="16"/>
                <w:szCs w:val="16"/>
              </w:rPr>
              <w:t>Significant events beyond living memory</w:t>
            </w:r>
          </w:p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  <w:p w:rsidR="006A4F89" w:rsidRPr="00B50620" w:rsidRDefault="006A4F89" w:rsidP="006A4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gridSpan w:val="2"/>
          </w:tcPr>
          <w:p w:rsidR="006A4F89" w:rsidRPr="00B50620" w:rsidRDefault="006A4F89" w:rsidP="006A4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 xml:space="preserve">Will the </w:t>
            </w:r>
            <w:proofErr w:type="spellStart"/>
            <w:r w:rsidRPr="00B50620">
              <w:rPr>
                <w:rFonts w:ascii="Arial" w:hAnsi="Arial" w:cs="Arial"/>
                <w:b/>
                <w:sz w:val="16"/>
                <w:szCs w:val="16"/>
              </w:rPr>
              <w:t>Daintree</w:t>
            </w:r>
            <w:proofErr w:type="spellEnd"/>
            <w:r w:rsidRPr="00B50620">
              <w:rPr>
                <w:rFonts w:ascii="Arial" w:hAnsi="Arial" w:cs="Arial"/>
                <w:b/>
                <w:sz w:val="16"/>
                <w:szCs w:val="16"/>
              </w:rPr>
              <w:t xml:space="preserve"> forest always meet the sea?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0070C0"/>
                <w:sz w:val="16"/>
                <w:szCs w:val="16"/>
              </w:rPr>
              <w:t>Geographical similarities and differences – area of the UK and area of Australia (</w:t>
            </w:r>
            <w:proofErr w:type="spellStart"/>
            <w:r w:rsidRPr="00B50620">
              <w:rPr>
                <w:rFonts w:ascii="Arial" w:hAnsi="Arial" w:cs="Arial"/>
                <w:color w:val="0070C0"/>
                <w:sz w:val="16"/>
                <w:szCs w:val="16"/>
              </w:rPr>
              <w:t>Daintree</w:t>
            </w:r>
            <w:proofErr w:type="spellEnd"/>
            <w:r w:rsidRPr="00B50620">
              <w:rPr>
                <w:rFonts w:ascii="Arial" w:hAnsi="Arial" w:cs="Arial"/>
                <w:color w:val="0070C0"/>
                <w:sz w:val="16"/>
                <w:szCs w:val="16"/>
              </w:rPr>
              <w:t xml:space="preserve"> rainforest)</w:t>
            </w:r>
          </w:p>
          <w:p w:rsidR="006A4F89" w:rsidRPr="00B50620" w:rsidRDefault="006A4F89" w:rsidP="006A4F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2"/>
          </w:tcPr>
          <w:p w:rsidR="006A4F89" w:rsidRPr="00B50620" w:rsidRDefault="004D6706" w:rsidP="006A4F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Where will your compass take you?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FF0000"/>
                <w:sz w:val="16"/>
                <w:szCs w:val="16"/>
              </w:rPr>
              <w:t>Significant individuals in the past</w:t>
            </w:r>
          </w:p>
          <w:p w:rsidR="006A4F89" w:rsidRPr="00B50620" w:rsidRDefault="006A4F89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Name and locate the world’s seven continents and five oceans</w:t>
            </w:r>
          </w:p>
          <w:p w:rsidR="006A4F89" w:rsidRPr="00F34920" w:rsidRDefault="006A4F89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Identify the location of hot and cold areas of the world    </w:t>
            </w:r>
          </w:p>
        </w:tc>
        <w:tc>
          <w:tcPr>
            <w:tcW w:w="2410" w:type="dxa"/>
            <w:gridSpan w:val="2"/>
          </w:tcPr>
          <w:p w:rsidR="006A4F89" w:rsidRPr="00B50620" w:rsidRDefault="006A4F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920" w:rsidRPr="00B50620" w:rsidTr="00B50620">
        <w:tc>
          <w:tcPr>
            <w:tcW w:w="1677" w:type="dxa"/>
          </w:tcPr>
          <w:p w:rsidR="00F34920" w:rsidRDefault="00F34920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F34920" w:rsidRPr="00B50620" w:rsidRDefault="00F34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261" w:type="dxa"/>
            <w:gridSpan w:val="2"/>
          </w:tcPr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Staircase house</w:t>
            </w:r>
          </w:p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Library Lion</w:t>
            </w:r>
          </w:p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Charlie has chicken pox</w:t>
            </w:r>
          </w:p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Pesky rat</w:t>
            </w:r>
          </w:p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Charlie and the Great Fire of London</w:t>
            </w:r>
          </w:p>
          <w:p w:rsidR="00F34920" w:rsidRPr="00572377" w:rsidRDefault="00F34920" w:rsidP="00F3492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gridSpan w:val="2"/>
          </w:tcPr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Where the rainforest meets the sea</w:t>
            </w:r>
          </w:p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There’s a rang-tan in my bedroom</w:t>
            </w:r>
          </w:p>
        </w:tc>
        <w:tc>
          <w:tcPr>
            <w:tcW w:w="2297" w:type="dxa"/>
            <w:gridSpan w:val="2"/>
          </w:tcPr>
          <w:p w:rsidR="00F34920" w:rsidRPr="00572377" w:rsidRDefault="00F34920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-Explorers – non-fiction</w:t>
            </w:r>
          </w:p>
          <w:p w:rsidR="004D6706" w:rsidRPr="00572377" w:rsidRDefault="004D6706" w:rsidP="001A62F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The way home</w:t>
            </w:r>
          </w:p>
        </w:tc>
        <w:tc>
          <w:tcPr>
            <w:tcW w:w="2410" w:type="dxa"/>
            <w:gridSpan w:val="2"/>
          </w:tcPr>
          <w:p w:rsidR="00F34920" w:rsidRPr="00572377" w:rsidRDefault="00F3492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4920" w:rsidRPr="00B50620" w:rsidTr="00B50620">
        <w:tc>
          <w:tcPr>
            <w:tcW w:w="1677" w:type="dxa"/>
          </w:tcPr>
          <w:p w:rsidR="00F34920" w:rsidRPr="00B50620" w:rsidRDefault="00F34920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912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Animals including Humans (NC Y1)</w:t>
            </w:r>
          </w:p>
        </w:tc>
        <w:tc>
          <w:tcPr>
            <w:tcW w:w="1349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PLANTS</w:t>
            </w:r>
          </w:p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(NC Y1/2) 2 weeks</w:t>
            </w:r>
          </w:p>
        </w:tc>
        <w:tc>
          <w:tcPr>
            <w:tcW w:w="803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Living Things and Their Habitats (NC Y2)</w:t>
            </w:r>
          </w:p>
        </w:tc>
        <w:tc>
          <w:tcPr>
            <w:tcW w:w="1483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PLANTS</w:t>
            </w:r>
          </w:p>
          <w:p w:rsidR="00F34920" w:rsidRPr="00572377" w:rsidRDefault="00F34920" w:rsidP="00A1497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(NC Y1/2) 2 weeks</w:t>
            </w:r>
          </w:p>
        </w:tc>
        <w:tc>
          <w:tcPr>
            <w:tcW w:w="848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Animals including Humans (NC Y1/2)</w:t>
            </w:r>
          </w:p>
        </w:tc>
        <w:tc>
          <w:tcPr>
            <w:tcW w:w="1449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PLANTS</w:t>
            </w:r>
          </w:p>
          <w:p w:rsidR="00F34920" w:rsidRPr="00572377" w:rsidRDefault="00F34920" w:rsidP="00A1497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(NC Y1/2)  weeks</w:t>
            </w:r>
          </w:p>
        </w:tc>
        <w:tc>
          <w:tcPr>
            <w:tcW w:w="803" w:type="dxa"/>
          </w:tcPr>
          <w:p w:rsidR="00F34920" w:rsidRPr="00572377" w:rsidRDefault="00F34920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Living Things and Their Habitats (NC Y2)</w:t>
            </w:r>
          </w:p>
          <w:p w:rsidR="00F34920" w:rsidRPr="00572377" w:rsidRDefault="00F34920" w:rsidP="00A1497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1607" w:type="dxa"/>
          </w:tcPr>
          <w:p w:rsidR="00F34920" w:rsidRPr="00B50620" w:rsidRDefault="00F34920" w:rsidP="00A149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PLANTS</w:t>
            </w:r>
          </w:p>
          <w:p w:rsidR="00F34920" w:rsidRPr="00B50620" w:rsidRDefault="00F349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(NC Y1/2) 2 weeks</w:t>
            </w:r>
          </w:p>
        </w:tc>
      </w:tr>
      <w:tr w:rsidR="00F34920" w:rsidRPr="00B50620" w:rsidTr="00B50620">
        <w:tc>
          <w:tcPr>
            <w:tcW w:w="1677" w:type="dxa"/>
          </w:tcPr>
          <w:p w:rsidR="00F34920" w:rsidRDefault="00F34920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</w:p>
          <w:p w:rsidR="001A62F0" w:rsidRPr="001A62F0" w:rsidRDefault="001A62F0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</w:p>
        </w:tc>
        <w:tc>
          <w:tcPr>
            <w:tcW w:w="2261" w:type="dxa"/>
            <w:gridSpan w:val="2"/>
          </w:tcPr>
          <w:p w:rsidR="004D6706" w:rsidRPr="001A62F0" w:rsidRDefault="000C6163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 xml:space="preserve">Structures- </w:t>
            </w:r>
            <w:r w:rsidR="00F34920" w:rsidRPr="001A62F0">
              <w:rPr>
                <w:rFonts w:ascii="Arial" w:hAnsi="Arial" w:cs="Arial"/>
                <w:color w:val="41F828"/>
                <w:sz w:val="14"/>
                <w:szCs w:val="14"/>
              </w:rPr>
              <w:t>Freestanding structures</w:t>
            </w:r>
          </w:p>
        </w:tc>
        <w:tc>
          <w:tcPr>
            <w:tcW w:w="2286" w:type="dxa"/>
            <w:gridSpan w:val="2"/>
          </w:tcPr>
          <w:p w:rsidR="00F34920" w:rsidRPr="001A62F0" w:rsidRDefault="001A62F0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>
              <w:rPr>
                <w:rFonts w:ascii="Arial" w:hAnsi="Arial" w:cs="Arial"/>
                <w:color w:val="EB8735"/>
                <w:sz w:val="14"/>
                <w:szCs w:val="14"/>
              </w:rPr>
              <w:t>D</w:t>
            </w: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 xml:space="preserve">rawing </w:t>
            </w:r>
          </w:p>
        </w:tc>
        <w:tc>
          <w:tcPr>
            <w:tcW w:w="2297" w:type="dxa"/>
            <w:gridSpan w:val="2"/>
          </w:tcPr>
          <w:p w:rsidR="00F34920" w:rsidRPr="001A62F0" w:rsidRDefault="001A62F0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Painting</w:t>
            </w:r>
          </w:p>
        </w:tc>
        <w:tc>
          <w:tcPr>
            <w:tcW w:w="2410" w:type="dxa"/>
            <w:gridSpan w:val="2"/>
          </w:tcPr>
          <w:p w:rsidR="00F34920" w:rsidRPr="001A62F0" w:rsidRDefault="007508E1" w:rsidP="007508E1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Food - Preparing fruit and vegetables</w:t>
            </w:r>
          </w:p>
        </w:tc>
      </w:tr>
    </w:tbl>
    <w:p w:rsidR="005E5C7B" w:rsidRPr="00B50620" w:rsidRDefault="005E5C7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367"/>
        <w:gridCol w:w="2356"/>
        <w:gridCol w:w="2001"/>
        <w:gridCol w:w="2309"/>
      </w:tblGrid>
      <w:tr w:rsidR="006A4F89" w:rsidRPr="00B50620" w:rsidTr="00B50620">
        <w:tc>
          <w:tcPr>
            <w:tcW w:w="1848" w:type="dxa"/>
          </w:tcPr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356" w:type="dxa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001" w:type="dxa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309" w:type="dxa"/>
          </w:tcPr>
          <w:p w:rsidR="006A4F89" w:rsidRPr="00B50620" w:rsidRDefault="006A4F89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6A4F89" w:rsidRPr="00B50620" w:rsidTr="00B50620">
        <w:tc>
          <w:tcPr>
            <w:tcW w:w="1848" w:type="dxa"/>
          </w:tcPr>
          <w:p w:rsidR="006A4F89" w:rsidRPr="00502E0A" w:rsidRDefault="00502E0A" w:rsidP="00A14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YEAR </w:t>
            </w:r>
            <w:r w:rsidR="00B50620" w:rsidRPr="00502E0A">
              <w:rPr>
                <w:rFonts w:ascii="Arial" w:hAnsi="Arial" w:cs="Arial"/>
                <w:b/>
                <w:sz w:val="24"/>
                <w:szCs w:val="24"/>
              </w:rPr>
              <w:t>3/4</w:t>
            </w:r>
          </w:p>
        </w:tc>
        <w:tc>
          <w:tcPr>
            <w:tcW w:w="2367" w:type="dxa"/>
          </w:tcPr>
          <w:p w:rsidR="006A4F89" w:rsidRPr="00B50620" w:rsidRDefault="006A4F89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What were the achievements of the Ancient</w:t>
            </w:r>
          </w:p>
          <w:p w:rsidR="006A4F89" w:rsidRPr="00B50620" w:rsidRDefault="006A4F89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Civilisations?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FF0000"/>
                <w:sz w:val="16"/>
                <w:szCs w:val="16"/>
              </w:rPr>
              <w:t>The achievements of 4 early civilisations and in-depth study of one.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</w:tcPr>
          <w:p w:rsidR="006A4F89" w:rsidRPr="00B50620" w:rsidRDefault="006A4F89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Which European country would you like to visit and why?</w:t>
            </w:r>
          </w:p>
          <w:p w:rsidR="006A4F89" w:rsidRDefault="006A4F89" w:rsidP="006A4F89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0070C0"/>
                <w:sz w:val="16"/>
                <w:szCs w:val="16"/>
              </w:rPr>
              <w:t xml:space="preserve">Locate the worlds’ countries using maps to focus on Europe, </w:t>
            </w: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concentrating on environmental regions, key physi</w:t>
            </w:r>
            <w:r w:rsidR="00AF7EC4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cal and human characteristics, </w:t>
            </w: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countries and major cities.</w:t>
            </w:r>
          </w:p>
          <w:p w:rsidR="008222EE" w:rsidRPr="008222EE" w:rsidRDefault="008222EE" w:rsidP="006A4F8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222EE">
              <w:rPr>
                <w:rFonts w:ascii="Arial" w:hAnsi="Arial" w:cs="Arial"/>
                <w:color w:val="0070C0"/>
                <w:sz w:val="16"/>
                <w:szCs w:val="16"/>
              </w:rPr>
              <w:t>Comparative study of a region of Europe/region of UK</w:t>
            </w:r>
          </w:p>
        </w:tc>
        <w:tc>
          <w:tcPr>
            <w:tcW w:w="2001" w:type="dxa"/>
          </w:tcPr>
          <w:p w:rsidR="006A4F89" w:rsidRPr="00B50620" w:rsidRDefault="004D6706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What did the </w:t>
            </w:r>
            <w:r w:rsidR="00572377">
              <w:rPr>
                <w:rFonts w:ascii="Arial" w:hAnsi="Arial" w:cs="Arial"/>
                <w:b/>
                <w:sz w:val="16"/>
                <w:szCs w:val="16"/>
              </w:rPr>
              <w:t xml:space="preserve">Ancient </w:t>
            </w:r>
            <w:r>
              <w:rPr>
                <w:rFonts w:ascii="Arial" w:hAnsi="Arial" w:cs="Arial"/>
                <w:b/>
                <w:sz w:val="16"/>
                <w:szCs w:val="16"/>
              </w:rPr>
              <w:t>Greeks do for us?</w:t>
            </w:r>
          </w:p>
          <w:p w:rsidR="006A4F89" w:rsidRPr="00B50620" w:rsidRDefault="006A4F89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50620">
              <w:rPr>
                <w:rFonts w:ascii="Arial" w:hAnsi="Arial" w:cs="Arial"/>
                <w:color w:val="FF0000"/>
                <w:sz w:val="16"/>
                <w:szCs w:val="16"/>
              </w:rPr>
              <w:t>A study of Ancient Greek life</w:t>
            </w:r>
            <w:r w:rsidR="008222E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222EE" w:rsidRPr="008222EE">
              <w:rPr>
                <w:rFonts w:ascii="Arial" w:hAnsi="Arial" w:cs="Arial"/>
                <w:color w:val="FF0000"/>
                <w:sz w:val="16"/>
                <w:szCs w:val="16"/>
              </w:rPr>
              <w:t>and achievements and their influence on the western world</w:t>
            </w:r>
          </w:p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</w:tcPr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F89" w:rsidRPr="00B50620" w:rsidTr="00B50620">
        <w:tc>
          <w:tcPr>
            <w:tcW w:w="1848" w:type="dxa"/>
          </w:tcPr>
          <w:p w:rsidR="006A4F89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</w:p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367" w:type="dxa"/>
          </w:tcPr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Manchester museum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Cinderella of the Nile</w:t>
            </w:r>
          </w:p>
        </w:tc>
        <w:tc>
          <w:tcPr>
            <w:tcW w:w="2356" w:type="dxa"/>
          </w:tcPr>
          <w:p w:rsidR="00F34920" w:rsidRPr="00572377" w:rsidRDefault="00F34920" w:rsidP="00F3492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Pere la chaise</w:t>
            </w:r>
          </w:p>
          <w:p w:rsidR="006A4F89" w:rsidRPr="00572377" w:rsidRDefault="00F34920" w:rsidP="00F34920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Escape to Pompeii</w:t>
            </w:r>
          </w:p>
        </w:tc>
        <w:tc>
          <w:tcPr>
            <w:tcW w:w="2001" w:type="dxa"/>
          </w:tcPr>
          <w:p w:rsidR="006A4F89" w:rsidRPr="00572377" w:rsidRDefault="00610DCB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 Greek workshop</w:t>
            </w:r>
          </w:p>
          <w:p w:rsidR="00610DCB" w:rsidRPr="00572377" w:rsidRDefault="00610DCB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Greek myths</w:t>
            </w:r>
          </w:p>
        </w:tc>
        <w:tc>
          <w:tcPr>
            <w:tcW w:w="2309" w:type="dxa"/>
          </w:tcPr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4F89" w:rsidRPr="00B50620" w:rsidTr="00B50620">
        <w:tc>
          <w:tcPr>
            <w:tcW w:w="1848" w:type="dxa"/>
          </w:tcPr>
          <w:p w:rsidR="006A4F89" w:rsidRPr="00B50620" w:rsidRDefault="006A4F89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2367" w:type="dxa"/>
          </w:tcPr>
          <w:p w:rsidR="006A4F89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Sound </w:t>
            </w:r>
            <w:r w:rsidR="006A4F89" w:rsidRPr="00572377">
              <w:rPr>
                <w:rFonts w:ascii="Arial" w:hAnsi="Arial" w:cs="Arial"/>
                <w:sz w:val="14"/>
                <w:szCs w:val="14"/>
              </w:rPr>
              <w:t>NC Y4 (5WEEKS)</w:t>
            </w:r>
          </w:p>
          <w:p w:rsidR="006A4F89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Light</w:t>
            </w:r>
            <w:r w:rsidR="006A4F89" w:rsidRPr="00572377">
              <w:rPr>
                <w:rFonts w:ascii="Arial" w:hAnsi="Arial" w:cs="Arial"/>
                <w:sz w:val="14"/>
                <w:szCs w:val="14"/>
              </w:rPr>
              <w:t xml:space="preserve"> NC Y3 (4 WEEKS</w:t>
            </w: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6" w:type="dxa"/>
          </w:tcPr>
          <w:p w:rsidR="006A4F89" w:rsidRPr="00572377" w:rsidRDefault="006A4F89" w:rsidP="006A4F8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Electricity (NC Y4) 6 weeks</w:t>
            </w:r>
          </w:p>
          <w:p w:rsidR="006A4F89" w:rsidRPr="00572377" w:rsidRDefault="006A4F89" w:rsidP="006A4F8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Forces and Magnets (NC Y3) 3 weeks</w:t>
            </w:r>
          </w:p>
        </w:tc>
        <w:tc>
          <w:tcPr>
            <w:tcW w:w="2001" w:type="dxa"/>
          </w:tcPr>
          <w:p w:rsidR="006A4F89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Animals and humans</w:t>
            </w: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NC Y3</w:t>
            </w: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9" w:type="dxa"/>
          </w:tcPr>
          <w:p w:rsidR="006A4F89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Living things and their habitats </w:t>
            </w:r>
            <w:r w:rsidR="006A4F89" w:rsidRPr="00572377">
              <w:rPr>
                <w:rFonts w:ascii="Arial" w:hAnsi="Arial" w:cs="Arial"/>
                <w:sz w:val="14"/>
                <w:szCs w:val="14"/>
              </w:rPr>
              <w:t>NC Y4</w:t>
            </w: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  <w:p w:rsidR="006A4F89" w:rsidRPr="00572377" w:rsidRDefault="006A4F89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620" w:rsidRPr="00B50620" w:rsidTr="00B50620">
        <w:tc>
          <w:tcPr>
            <w:tcW w:w="1848" w:type="dxa"/>
          </w:tcPr>
          <w:p w:rsidR="00B50620" w:rsidRDefault="00B5062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</w:p>
          <w:p w:rsidR="001A62F0" w:rsidRPr="001A62F0" w:rsidRDefault="001A62F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</w:p>
        </w:tc>
        <w:tc>
          <w:tcPr>
            <w:tcW w:w="2367" w:type="dxa"/>
          </w:tcPr>
          <w:p w:rsidR="00B50620" w:rsidRPr="001A62F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Drawing</w:t>
            </w:r>
          </w:p>
        </w:tc>
        <w:tc>
          <w:tcPr>
            <w:tcW w:w="2356" w:type="dxa"/>
          </w:tcPr>
          <w:p w:rsidR="00B50620" w:rsidRPr="001A62F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Digital art</w:t>
            </w:r>
          </w:p>
        </w:tc>
        <w:tc>
          <w:tcPr>
            <w:tcW w:w="2001" w:type="dxa"/>
          </w:tcPr>
          <w:p w:rsidR="00B50620" w:rsidRPr="001A62F0" w:rsidRDefault="00B50620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Electrical systems – simple programming and control</w:t>
            </w:r>
          </w:p>
        </w:tc>
        <w:tc>
          <w:tcPr>
            <w:tcW w:w="2309" w:type="dxa"/>
          </w:tcPr>
          <w:p w:rsidR="00B50620" w:rsidRPr="001A62F0" w:rsidRDefault="00610DCB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Mechanical systems – levers and linkages</w:t>
            </w:r>
          </w:p>
        </w:tc>
      </w:tr>
    </w:tbl>
    <w:p w:rsidR="006A4F89" w:rsidRPr="00B50620" w:rsidRDefault="006A4F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367"/>
        <w:gridCol w:w="2356"/>
        <w:gridCol w:w="2001"/>
        <w:gridCol w:w="2309"/>
      </w:tblGrid>
      <w:tr w:rsidR="00B50620" w:rsidRPr="00B50620" w:rsidTr="00B50620">
        <w:tc>
          <w:tcPr>
            <w:tcW w:w="1848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</w:tcPr>
          <w:p w:rsidR="00B50620" w:rsidRPr="00B50620" w:rsidRDefault="00B50620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356" w:type="dxa"/>
          </w:tcPr>
          <w:p w:rsidR="00B50620" w:rsidRPr="00B50620" w:rsidRDefault="00B50620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001" w:type="dxa"/>
          </w:tcPr>
          <w:p w:rsidR="00B50620" w:rsidRPr="00B50620" w:rsidRDefault="00B50620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309" w:type="dxa"/>
          </w:tcPr>
          <w:p w:rsidR="00B50620" w:rsidRPr="00B50620" w:rsidRDefault="00B50620" w:rsidP="00B506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B50620" w:rsidRPr="00B50620" w:rsidTr="00B50620">
        <w:tc>
          <w:tcPr>
            <w:tcW w:w="1848" w:type="dxa"/>
          </w:tcPr>
          <w:p w:rsidR="00B50620" w:rsidRPr="00502E0A" w:rsidRDefault="00502E0A" w:rsidP="00A14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="00B50620" w:rsidRPr="00502E0A">
              <w:rPr>
                <w:rFonts w:ascii="Arial" w:hAnsi="Arial" w:cs="Arial"/>
                <w:b/>
                <w:sz w:val="24"/>
                <w:szCs w:val="24"/>
              </w:rPr>
              <w:t xml:space="preserve"> 5/6</w:t>
            </w:r>
          </w:p>
        </w:tc>
        <w:tc>
          <w:tcPr>
            <w:tcW w:w="2367" w:type="dxa"/>
          </w:tcPr>
          <w:p w:rsidR="00B50620" w:rsidRPr="00572377" w:rsidRDefault="00B50620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377">
              <w:rPr>
                <w:rFonts w:ascii="Arial" w:hAnsi="Arial" w:cs="Arial"/>
                <w:b/>
                <w:sz w:val="16"/>
                <w:szCs w:val="16"/>
              </w:rPr>
              <w:t>Why did Britain go to war in the past?</w:t>
            </w:r>
          </w:p>
          <w:p w:rsidR="00AF7EC4" w:rsidRDefault="00B50620" w:rsidP="00AF7EC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72377">
              <w:rPr>
                <w:rFonts w:ascii="Arial" w:hAnsi="Arial" w:cs="Arial"/>
                <w:color w:val="FF0000"/>
                <w:sz w:val="16"/>
                <w:szCs w:val="16"/>
              </w:rPr>
              <w:t xml:space="preserve">Study of an aspect </w:t>
            </w:r>
            <w:r w:rsidR="00AF7EC4" w:rsidRPr="00572377">
              <w:rPr>
                <w:rFonts w:ascii="Arial" w:hAnsi="Arial" w:cs="Arial"/>
                <w:color w:val="FF0000"/>
                <w:sz w:val="16"/>
                <w:szCs w:val="16"/>
              </w:rPr>
              <w:t>of British History beyond 1066</w:t>
            </w:r>
            <w:r w:rsidR="00AF7EC4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572377" w:rsidRPr="00572377" w:rsidRDefault="00572377" w:rsidP="00AF7EC4">
            <w:pPr>
              <w:rPr>
                <w:rFonts w:ascii="Arial" w:hAnsi="Arial" w:cs="Arial"/>
                <w:sz w:val="16"/>
                <w:szCs w:val="16"/>
              </w:rPr>
            </w:pPr>
            <w:r w:rsidRPr="00572377">
              <w:rPr>
                <w:rFonts w:ascii="Arial" w:hAnsi="Arial" w:cs="Arial"/>
                <w:sz w:val="16"/>
                <w:szCs w:val="16"/>
              </w:rPr>
              <w:t>Historical concepts such as cause and effect/similarities and differences</w:t>
            </w:r>
          </w:p>
          <w:p w:rsidR="00B50620" w:rsidRPr="00B50620" w:rsidRDefault="00B50620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50620" w:rsidRPr="00B50620" w:rsidRDefault="00B50620" w:rsidP="00B5062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56" w:type="dxa"/>
          </w:tcPr>
          <w:p w:rsidR="00B50620" w:rsidRPr="00B50620" w:rsidRDefault="00B50620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What makes a continent?</w:t>
            </w:r>
          </w:p>
          <w:p w:rsidR="00B50620" w:rsidRPr="00B50620" w:rsidRDefault="00B50620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Exploring South America</w:t>
            </w:r>
          </w:p>
          <w:p w:rsidR="00B50620" w:rsidRDefault="00B50620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Locate the world’s countries, in </w:t>
            </w:r>
            <w:r w:rsidRPr="00B50620">
              <w:rPr>
                <w:rFonts w:ascii="Arial" w:eastAsia="Times New Roman" w:hAnsi="Arial" w:cs="Arial"/>
                <w:b/>
                <w:color w:val="0070C0"/>
                <w:sz w:val="16"/>
                <w:szCs w:val="16"/>
              </w:rPr>
              <w:t>South America</w:t>
            </w: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, concentrating on environmental regions, key physical a</w:t>
            </w:r>
            <w:r w:rsidR="00AF7EC4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nd human characteristics, </w:t>
            </w:r>
            <w:r w:rsidRPr="00B50620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countries and major cities.</w:t>
            </w:r>
          </w:p>
          <w:p w:rsidR="008222EE" w:rsidRPr="00F34920" w:rsidRDefault="008222EE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8222EE">
              <w:rPr>
                <w:rFonts w:ascii="Arial" w:hAnsi="Arial" w:cs="Arial"/>
                <w:color w:val="0070C0"/>
                <w:sz w:val="16"/>
                <w:szCs w:val="16"/>
              </w:rPr>
              <w:t>Compara</w:t>
            </w:r>
            <w:r>
              <w:rPr>
                <w:rFonts w:ascii="Arial" w:hAnsi="Arial" w:cs="Arial"/>
                <w:color w:val="0070C0"/>
                <w:sz w:val="16"/>
                <w:szCs w:val="16"/>
              </w:rPr>
              <w:t>tive study of a region of S America</w:t>
            </w:r>
            <w:r w:rsidRPr="008222EE">
              <w:rPr>
                <w:rFonts w:ascii="Arial" w:hAnsi="Arial" w:cs="Arial"/>
                <w:color w:val="0070C0"/>
                <w:sz w:val="16"/>
                <w:szCs w:val="16"/>
              </w:rPr>
              <w:t>/region of UK</w:t>
            </w:r>
          </w:p>
        </w:tc>
        <w:tc>
          <w:tcPr>
            <w:tcW w:w="2001" w:type="dxa"/>
          </w:tcPr>
          <w:p w:rsidR="00B50620" w:rsidRPr="00B50620" w:rsidRDefault="00572377" w:rsidP="00502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was the impact of WWII on the people of Stockport?</w:t>
            </w:r>
          </w:p>
          <w:p w:rsidR="00B50620" w:rsidRDefault="00B50620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02E0A">
              <w:rPr>
                <w:rFonts w:ascii="Arial" w:hAnsi="Arial" w:cs="Arial"/>
                <w:color w:val="FF0000"/>
                <w:sz w:val="16"/>
                <w:szCs w:val="16"/>
              </w:rPr>
              <w:t>A local History study</w:t>
            </w:r>
          </w:p>
          <w:p w:rsidR="004D6706" w:rsidRPr="004D6706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4D6706">
              <w:rPr>
                <w:rFonts w:ascii="Arial" w:hAnsi="Arial" w:cs="Arial"/>
                <w:sz w:val="16"/>
                <w:szCs w:val="16"/>
              </w:rPr>
              <w:t>The impact of war on the region</w:t>
            </w:r>
          </w:p>
          <w:p w:rsidR="00B50620" w:rsidRPr="00AF7EC4" w:rsidRDefault="00B50620" w:rsidP="00AF7E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9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620" w:rsidRPr="00B50620" w:rsidTr="00B50620">
        <w:tc>
          <w:tcPr>
            <w:tcW w:w="1848" w:type="dxa"/>
          </w:tcPr>
          <w:p w:rsid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</w:p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367" w:type="dxa"/>
          </w:tcPr>
          <w:p w:rsidR="00B50620" w:rsidRDefault="00B50620" w:rsidP="00B50620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Football museum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War Horse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 xml:space="preserve">Walter </w:t>
            </w:r>
            <w:proofErr w:type="spellStart"/>
            <w:r w:rsidRPr="00F34920">
              <w:rPr>
                <w:rFonts w:ascii="Arial" w:hAnsi="Arial" w:cs="Arial"/>
                <w:sz w:val="16"/>
                <w:szCs w:val="16"/>
              </w:rPr>
              <w:t>Tull</w:t>
            </w:r>
            <w:proofErr w:type="spellEnd"/>
            <w:r w:rsidRPr="00F34920">
              <w:rPr>
                <w:rFonts w:ascii="Arial" w:hAnsi="Arial" w:cs="Arial"/>
                <w:sz w:val="16"/>
                <w:szCs w:val="16"/>
              </w:rPr>
              <w:t xml:space="preserve"> Biography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Listen to the Moon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Archie’s War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War Poems edited by MM</w:t>
            </w:r>
          </w:p>
          <w:p w:rsidR="00F34920" w:rsidRPr="00B506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Where the poppies now grow</w:t>
            </w:r>
          </w:p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</w:tcPr>
          <w:p w:rsid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Journey to the river sea</w:t>
            </w:r>
          </w:p>
          <w:p w:rsidR="004D6706" w:rsidRP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Marianna and the mermaid</w:t>
            </w:r>
          </w:p>
        </w:tc>
        <w:tc>
          <w:tcPr>
            <w:tcW w:w="2001" w:type="dxa"/>
          </w:tcPr>
          <w:p w:rsid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Lion and the unicorn</w:t>
            </w:r>
          </w:p>
          <w:p w:rsidR="004D6706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Letters from the light house</w:t>
            </w:r>
          </w:p>
          <w:p w:rsidR="004D6706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 war diary</w:t>
            </w:r>
          </w:p>
          <w:p w:rsidR="004D6706" w:rsidRP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Stockport air raid shelter</w:t>
            </w:r>
          </w:p>
        </w:tc>
        <w:tc>
          <w:tcPr>
            <w:tcW w:w="2309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620" w:rsidRPr="00B50620" w:rsidTr="00B50620">
        <w:tc>
          <w:tcPr>
            <w:tcW w:w="1848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2367" w:type="dxa"/>
          </w:tcPr>
          <w:p w:rsidR="00B50620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Properties and changes of materials </w:t>
            </w:r>
            <w:r w:rsidR="00B50620" w:rsidRPr="00572377">
              <w:rPr>
                <w:rFonts w:ascii="Arial" w:hAnsi="Arial" w:cs="Arial"/>
                <w:sz w:val="14"/>
                <w:szCs w:val="14"/>
              </w:rPr>
              <w:t xml:space="preserve"> (NC Y5)</w:t>
            </w:r>
          </w:p>
        </w:tc>
        <w:tc>
          <w:tcPr>
            <w:tcW w:w="2356" w:type="dxa"/>
          </w:tcPr>
          <w:p w:rsidR="00B50620" w:rsidRPr="00572377" w:rsidRDefault="00B506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Earth and Space</w:t>
            </w:r>
            <w:r w:rsidR="00502E0A" w:rsidRPr="00572377">
              <w:rPr>
                <w:rFonts w:ascii="Arial" w:hAnsi="Arial" w:cs="Arial"/>
                <w:sz w:val="14"/>
                <w:szCs w:val="14"/>
              </w:rPr>
              <w:t xml:space="preserve"> (NC Y5)</w:t>
            </w:r>
          </w:p>
          <w:p w:rsidR="00B50620" w:rsidRPr="00572377" w:rsidRDefault="00B506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 (6 weeks)</w:t>
            </w:r>
          </w:p>
          <w:p w:rsidR="00B50620" w:rsidRPr="00572377" w:rsidRDefault="00B506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50620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Living things and their habitats</w:t>
            </w:r>
            <w:r w:rsidR="00B50620" w:rsidRPr="00572377">
              <w:rPr>
                <w:rFonts w:ascii="Arial" w:hAnsi="Arial" w:cs="Arial"/>
                <w:sz w:val="14"/>
                <w:szCs w:val="14"/>
              </w:rPr>
              <w:t xml:space="preserve"> (NC Y5)</w:t>
            </w:r>
          </w:p>
          <w:p w:rsidR="00B50620" w:rsidRPr="00572377" w:rsidRDefault="00502E0A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Evolution and inheritance </w:t>
            </w:r>
            <w:r w:rsidR="00B50620" w:rsidRPr="00572377">
              <w:rPr>
                <w:rFonts w:ascii="Arial" w:hAnsi="Arial" w:cs="Arial"/>
                <w:sz w:val="14"/>
                <w:szCs w:val="14"/>
              </w:rPr>
              <w:t>(NC Y6)</w:t>
            </w:r>
          </w:p>
        </w:tc>
        <w:tc>
          <w:tcPr>
            <w:tcW w:w="2309" w:type="dxa"/>
          </w:tcPr>
          <w:p w:rsidR="00B50620" w:rsidRPr="00572377" w:rsidRDefault="006440E8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Living things and their habitats</w:t>
            </w:r>
            <w:r w:rsidR="00B50620" w:rsidRPr="00572377">
              <w:rPr>
                <w:rFonts w:ascii="Arial" w:hAnsi="Arial" w:cs="Arial"/>
                <w:sz w:val="14"/>
                <w:szCs w:val="14"/>
              </w:rPr>
              <w:t xml:space="preserve"> (NC Y6)</w:t>
            </w:r>
          </w:p>
          <w:p w:rsidR="00B50620" w:rsidRPr="00572377" w:rsidRDefault="006440E8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Animals and humans</w:t>
            </w:r>
            <w:r w:rsidR="00B50620" w:rsidRPr="00572377">
              <w:rPr>
                <w:rFonts w:ascii="Arial" w:hAnsi="Arial" w:cs="Arial"/>
                <w:sz w:val="14"/>
                <w:szCs w:val="14"/>
              </w:rPr>
              <w:t>(NC Y5)</w:t>
            </w:r>
          </w:p>
          <w:p w:rsidR="00B50620" w:rsidRPr="00572377" w:rsidRDefault="00B50620" w:rsidP="006019F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620" w:rsidRPr="00B50620" w:rsidTr="00B50620">
        <w:trPr>
          <w:trHeight w:val="769"/>
        </w:trPr>
        <w:tc>
          <w:tcPr>
            <w:tcW w:w="1848" w:type="dxa"/>
          </w:tcPr>
          <w:p w:rsidR="00B50620" w:rsidRDefault="00B5062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</w:p>
          <w:p w:rsidR="001A62F0" w:rsidRPr="001A62F0" w:rsidRDefault="001A62F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</w:p>
        </w:tc>
        <w:tc>
          <w:tcPr>
            <w:tcW w:w="2367" w:type="dxa"/>
          </w:tcPr>
          <w:p w:rsidR="004D6706" w:rsidRPr="001A62F0" w:rsidRDefault="00B50620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Textiles – Combining different fabric shapes</w:t>
            </w:r>
          </w:p>
        </w:tc>
        <w:tc>
          <w:tcPr>
            <w:tcW w:w="2356" w:type="dxa"/>
          </w:tcPr>
          <w:p w:rsidR="00B50620" w:rsidRPr="001A62F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>
              <w:rPr>
                <w:rFonts w:ascii="Arial" w:hAnsi="Arial" w:cs="Arial"/>
                <w:color w:val="EB8735"/>
                <w:sz w:val="14"/>
                <w:szCs w:val="14"/>
              </w:rPr>
              <w:t>Drawing</w:t>
            </w:r>
          </w:p>
        </w:tc>
        <w:tc>
          <w:tcPr>
            <w:tcW w:w="2001" w:type="dxa"/>
          </w:tcPr>
          <w:p w:rsidR="00502E0A" w:rsidRPr="001A62F0" w:rsidRDefault="007508E1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Food – celebrating culture and seasonality</w:t>
            </w:r>
          </w:p>
        </w:tc>
        <w:tc>
          <w:tcPr>
            <w:tcW w:w="2309" w:type="dxa"/>
          </w:tcPr>
          <w:p w:rsidR="00B50620" w:rsidRPr="00572377" w:rsidRDefault="001A62F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Collage</w:t>
            </w:r>
          </w:p>
        </w:tc>
      </w:tr>
    </w:tbl>
    <w:p w:rsidR="00572377" w:rsidRDefault="00572377" w:rsidP="00B50620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572377" w:rsidRDefault="00572377" w:rsidP="00B50620">
      <w:pPr>
        <w:tabs>
          <w:tab w:val="center" w:pos="4513"/>
          <w:tab w:val="right" w:pos="90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572377" w:rsidRDefault="00B50620" w:rsidP="00B50620">
      <w:pPr>
        <w:tabs>
          <w:tab w:val="center" w:pos="4513"/>
          <w:tab w:val="right" w:pos="9026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61312" behindDoc="0" locked="0" layoutInCell="1" allowOverlap="1" wp14:anchorId="3CA81DF5" wp14:editId="18921B1F">
            <wp:simplePos x="0" y="0"/>
            <wp:positionH relativeFrom="column">
              <wp:posOffset>-160020</wp:posOffset>
            </wp:positionH>
            <wp:positionV relativeFrom="paragraph">
              <wp:posOffset>-335915</wp:posOffset>
            </wp:positionV>
            <wp:extent cx="590550" cy="666750"/>
            <wp:effectExtent l="0" t="0" r="0" b="0"/>
            <wp:wrapNone/>
            <wp:docPr id="2" name="Picture 2" descr="Header-Amended-Sept-2018-white-1090-v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-Amended-Sept-2018-white-1090-v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706">
        <w:rPr>
          <w:rFonts w:ascii="Arial Black" w:eastAsia="Times New Roman" w:hAnsi="Arial Black" w:cs="Arial"/>
          <w:sz w:val="24"/>
          <w:szCs w:val="24"/>
          <w:lang w:val="en-US"/>
        </w:rPr>
        <w:t xml:space="preserve">Ca      </w:t>
      </w:r>
    </w:p>
    <w:p w:rsidR="00572377" w:rsidRDefault="00572377" w:rsidP="00B50620">
      <w:pPr>
        <w:tabs>
          <w:tab w:val="center" w:pos="4513"/>
          <w:tab w:val="right" w:pos="9026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val="en-US"/>
        </w:rPr>
      </w:pPr>
    </w:p>
    <w:p w:rsidR="00B50620" w:rsidRDefault="004D6706" w:rsidP="00B50620">
      <w:pPr>
        <w:tabs>
          <w:tab w:val="center" w:pos="4513"/>
          <w:tab w:val="right" w:pos="9026"/>
        </w:tabs>
        <w:spacing w:after="0" w:line="240" w:lineRule="auto"/>
        <w:rPr>
          <w:rFonts w:ascii="Arial Black" w:eastAsia="Times New Roman" w:hAnsi="Arial Black" w:cs="Arial"/>
          <w:sz w:val="24"/>
          <w:szCs w:val="24"/>
          <w:lang w:val="en-US"/>
        </w:rPr>
      </w:pPr>
      <w:proofErr w:type="spellStart"/>
      <w:r>
        <w:rPr>
          <w:rFonts w:ascii="Arial Black" w:eastAsia="Times New Roman" w:hAnsi="Arial Black" w:cs="Arial"/>
          <w:sz w:val="24"/>
          <w:szCs w:val="24"/>
          <w:lang w:val="en-US"/>
        </w:rPr>
        <w:t>Cale</w:t>
      </w:r>
      <w:proofErr w:type="spellEnd"/>
      <w:r>
        <w:rPr>
          <w:rFonts w:ascii="Arial Black" w:eastAsia="Times New Roman" w:hAnsi="Arial Black" w:cs="Arial"/>
          <w:sz w:val="24"/>
          <w:szCs w:val="24"/>
          <w:lang w:val="en-US"/>
        </w:rPr>
        <w:t xml:space="preserve"> Gr</w:t>
      </w:r>
      <w:r w:rsidR="00B50620">
        <w:rPr>
          <w:rFonts w:ascii="Arial Black" w:eastAsia="Times New Roman" w:hAnsi="Arial Black" w:cs="Arial"/>
          <w:sz w:val="24"/>
          <w:szCs w:val="24"/>
          <w:lang w:val="en-US"/>
        </w:rPr>
        <w:t>een Primary School</w:t>
      </w:r>
    </w:p>
    <w:p w:rsidR="00B50620" w:rsidRPr="006019F3" w:rsidRDefault="00B50620" w:rsidP="006019F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 Black" w:eastAsia="Times New Roman" w:hAnsi="Arial Black" w:cs="Arial"/>
          <w:sz w:val="24"/>
          <w:szCs w:val="24"/>
          <w:lang w:val="en-US"/>
        </w:rPr>
      </w:pPr>
      <w:r>
        <w:rPr>
          <w:rFonts w:ascii="Arial Black" w:eastAsia="Times New Roman" w:hAnsi="Arial Black" w:cs="Arial"/>
          <w:sz w:val="24"/>
          <w:szCs w:val="24"/>
          <w:lang w:val="en-US"/>
        </w:rPr>
        <w:t>Theme overview BLOCK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911"/>
        <w:gridCol w:w="1332"/>
        <w:gridCol w:w="883"/>
        <w:gridCol w:w="1461"/>
        <w:gridCol w:w="841"/>
        <w:gridCol w:w="1429"/>
        <w:gridCol w:w="848"/>
        <w:gridCol w:w="1581"/>
      </w:tblGrid>
      <w:tr w:rsidR="00B50620" w:rsidRPr="00B50620" w:rsidTr="00A14977">
        <w:tc>
          <w:tcPr>
            <w:tcW w:w="1645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3" w:type="dxa"/>
            <w:gridSpan w:val="2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344" w:type="dxa"/>
            <w:gridSpan w:val="2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270" w:type="dxa"/>
            <w:gridSpan w:val="2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429" w:type="dxa"/>
            <w:gridSpan w:val="2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A14977" w:rsidRPr="00B50620" w:rsidTr="00A14977">
        <w:tc>
          <w:tcPr>
            <w:tcW w:w="1645" w:type="dxa"/>
          </w:tcPr>
          <w:p w:rsidR="00A14977" w:rsidRPr="00BC7C59" w:rsidRDefault="00BC7C59" w:rsidP="00A14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  <w:r w:rsidR="00A14977" w:rsidRPr="00BC7C59">
              <w:rPr>
                <w:rFonts w:ascii="Arial" w:hAnsi="Arial" w:cs="Arial"/>
                <w:b/>
                <w:sz w:val="24"/>
                <w:szCs w:val="24"/>
              </w:rPr>
              <w:t xml:space="preserve"> 1/2</w:t>
            </w:r>
          </w:p>
        </w:tc>
        <w:tc>
          <w:tcPr>
            <w:tcW w:w="2243" w:type="dxa"/>
            <w:gridSpan w:val="2"/>
          </w:tcPr>
          <w:p w:rsidR="00A14977" w:rsidRPr="00A14977" w:rsidRDefault="00A14977" w:rsidP="004D67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b/>
                <w:sz w:val="16"/>
                <w:szCs w:val="16"/>
              </w:rPr>
              <w:t>Where Can Our Wellies Take Us?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0070C0"/>
                <w:sz w:val="16"/>
                <w:szCs w:val="16"/>
              </w:rPr>
              <w:t>Local geography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0070C0"/>
                <w:sz w:val="16"/>
                <w:szCs w:val="16"/>
              </w:rPr>
              <w:t>Countries, capitals and surrounding seas of the UK</w:t>
            </w:r>
          </w:p>
          <w:p w:rsidR="00A14977" w:rsidRPr="00A14977" w:rsidRDefault="00A14977" w:rsidP="00A14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:rsidR="00A14977" w:rsidRPr="00A14977" w:rsidRDefault="00A14977" w:rsidP="004D67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b/>
                <w:sz w:val="16"/>
                <w:szCs w:val="16"/>
              </w:rPr>
              <w:t xml:space="preserve">What was life like before </w:t>
            </w:r>
            <w:proofErr w:type="spellStart"/>
            <w:r w:rsidRPr="00A14977">
              <w:rPr>
                <w:rFonts w:ascii="Arial" w:hAnsi="Arial" w:cs="Arial"/>
                <w:b/>
                <w:sz w:val="16"/>
                <w:szCs w:val="16"/>
              </w:rPr>
              <w:t>wifi</w:t>
            </w:r>
            <w:proofErr w:type="spellEnd"/>
            <w:r w:rsidRPr="00A14977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  <w:p w:rsidR="00A14977" w:rsidRPr="00A14977" w:rsidRDefault="00A14977" w:rsidP="00A14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FF0000"/>
                <w:sz w:val="16"/>
                <w:szCs w:val="16"/>
              </w:rPr>
              <w:t>Changes in living memory, reflecting aspects of change in national life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70" w:type="dxa"/>
            <w:gridSpan w:val="2"/>
          </w:tcPr>
          <w:p w:rsidR="00A14977" w:rsidRPr="00A14977" w:rsidRDefault="004D6706" w:rsidP="004D67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What does your hat say about you?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FF0000"/>
                <w:sz w:val="16"/>
                <w:szCs w:val="16"/>
              </w:rPr>
              <w:t>Significant historical events, people and places in the locality</w:t>
            </w:r>
          </w:p>
          <w:p w:rsidR="00A14977" w:rsidRPr="00F34920" w:rsidRDefault="00A14977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Key human and physical features of surrounding environment</w:t>
            </w:r>
          </w:p>
        </w:tc>
        <w:tc>
          <w:tcPr>
            <w:tcW w:w="2429" w:type="dxa"/>
            <w:gridSpan w:val="2"/>
          </w:tcPr>
          <w:p w:rsidR="00A14977" w:rsidRPr="00B50620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4977" w:rsidRPr="00B50620" w:rsidTr="00A14977">
        <w:tc>
          <w:tcPr>
            <w:tcW w:w="1645" w:type="dxa"/>
          </w:tcPr>
          <w:p w:rsid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</w:p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243" w:type="dxa"/>
            <w:gridSpan w:val="2"/>
          </w:tcPr>
          <w:p w:rsid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A14977">
              <w:rPr>
                <w:rFonts w:ascii="Arial" w:hAnsi="Arial" w:cs="Arial"/>
                <w:sz w:val="16"/>
                <w:szCs w:val="16"/>
              </w:rPr>
              <w:t>Library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Naughty bus</w:t>
            </w:r>
          </w:p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Leaf man</w:t>
            </w:r>
          </w:p>
          <w:p w:rsidR="00F34920" w:rsidRPr="00A14977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:rsid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A14977">
              <w:rPr>
                <w:rFonts w:ascii="Arial" w:hAnsi="Arial" w:cs="Arial"/>
                <w:sz w:val="16"/>
                <w:szCs w:val="16"/>
              </w:rPr>
              <w:t>Bramall Hall</w:t>
            </w:r>
          </w:p>
          <w:p w:rsidR="004D6706" w:rsidRPr="00A14977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Non-fiction texts</w:t>
            </w:r>
          </w:p>
          <w:p w:rsidR="00A14977" w:rsidRPr="00A14977" w:rsidRDefault="00A14977" w:rsidP="00A149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2"/>
          </w:tcPr>
          <w:p w:rsid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4977">
              <w:rPr>
                <w:rFonts w:ascii="Arial" w:hAnsi="Arial" w:cs="Arial"/>
                <w:sz w:val="16"/>
                <w:szCs w:val="16"/>
              </w:rPr>
              <w:t>Hatworks</w:t>
            </w:r>
            <w:proofErr w:type="spellEnd"/>
            <w:r w:rsidR="004D6706">
              <w:rPr>
                <w:rFonts w:ascii="Arial" w:hAnsi="Arial" w:cs="Arial"/>
                <w:sz w:val="16"/>
                <w:szCs w:val="16"/>
              </w:rPr>
              <w:t xml:space="preserve"> visit</w:t>
            </w:r>
          </w:p>
          <w:p w:rsidR="004D6706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Mrs Honey’s hat</w:t>
            </w:r>
          </w:p>
          <w:p w:rsidR="004D6706" w:rsidRPr="00A14977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Bear and the piano</w:t>
            </w:r>
          </w:p>
        </w:tc>
        <w:tc>
          <w:tcPr>
            <w:tcW w:w="2429" w:type="dxa"/>
            <w:gridSpan w:val="2"/>
          </w:tcPr>
          <w:p w:rsidR="00A14977" w:rsidRPr="002A5C1E" w:rsidRDefault="00A14977" w:rsidP="00A14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977" w:rsidRPr="00B50620" w:rsidTr="00A14977">
        <w:tc>
          <w:tcPr>
            <w:tcW w:w="1645" w:type="dxa"/>
          </w:tcPr>
          <w:p w:rsidR="00A14977" w:rsidRPr="00B50620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911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Everyday Materials (NC Y1)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1332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Seasonal Change (NC Y1)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3 weeks</w:t>
            </w:r>
          </w:p>
        </w:tc>
        <w:tc>
          <w:tcPr>
            <w:tcW w:w="883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Uses of Everyday materials (NC Y2)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1461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Seasonal Change (NC Y1)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3 weeks</w:t>
            </w:r>
          </w:p>
        </w:tc>
        <w:tc>
          <w:tcPr>
            <w:tcW w:w="841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Plants (NC Y2)</w:t>
            </w:r>
          </w:p>
        </w:tc>
        <w:tc>
          <w:tcPr>
            <w:tcW w:w="1429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Seasonal Change (NC Y1)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3 weeks</w:t>
            </w:r>
          </w:p>
        </w:tc>
        <w:tc>
          <w:tcPr>
            <w:tcW w:w="848" w:type="dxa"/>
          </w:tcPr>
          <w:p w:rsidR="00A14977" w:rsidRPr="00572377" w:rsidRDefault="00A14977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Animals including humans </w:t>
            </w:r>
          </w:p>
          <w:p w:rsidR="00A14977" w:rsidRPr="00572377" w:rsidRDefault="00A14977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(NC Y2)</w:t>
            </w:r>
          </w:p>
        </w:tc>
        <w:tc>
          <w:tcPr>
            <w:tcW w:w="1581" w:type="dxa"/>
          </w:tcPr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Seasonal Change (NC Y1)</w:t>
            </w:r>
          </w:p>
          <w:p w:rsidR="00A14977" w:rsidRPr="00572377" w:rsidRDefault="00A14977" w:rsidP="00A149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3 weeks</w:t>
            </w:r>
          </w:p>
        </w:tc>
      </w:tr>
      <w:tr w:rsidR="00A14977" w:rsidRPr="00B50620" w:rsidTr="00A14977">
        <w:tc>
          <w:tcPr>
            <w:tcW w:w="1645" w:type="dxa"/>
          </w:tcPr>
          <w:p w:rsidR="00A14977" w:rsidRDefault="00A14977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</w:p>
          <w:p w:rsidR="001A62F0" w:rsidRPr="001A62F0" w:rsidRDefault="001A62F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</w:p>
        </w:tc>
        <w:tc>
          <w:tcPr>
            <w:tcW w:w="2243" w:type="dxa"/>
            <w:gridSpan w:val="2"/>
          </w:tcPr>
          <w:p w:rsidR="00A14977" w:rsidRPr="001A62F0" w:rsidRDefault="001A62F0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Collage</w:t>
            </w:r>
          </w:p>
        </w:tc>
        <w:tc>
          <w:tcPr>
            <w:tcW w:w="2344" w:type="dxa"/>
            <w:gridSpan w:val="2"/>
          </w:tcPr>
          <w:p w:rsidR="00A14977" w:rsidRPr="001A62F0" w:rsidRDefault="00A14977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Mechanisms- Sliders and levers</w:t>
            </w:r>
          </w:p>
        </w:tc>
        <w:tc>
          <w:tcPr>
            <w:tcW w:w="2270" w:type="dxa"/>
            <w:gridSpan w:val="2"/>
          </w:tcPr>
          <w:p w:rsidR="00A14977" w:rsidRPr="001A62F0" w:rsidRDefault="00A14977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Textiles – templates and joining techniques</w:t>
            </w:r>
          </w:p>
        </w:tc>
        <w:tc>
          <w:tcPr>
            <w:tcW w:w="2429" w:type="dxa"/>
            <w:gridSpan w:val="2"/>
          </w:tcPr>
          <w:p w:rsidR="00A14977" w:rsidRPr="00572377" w:rsidRDefault="001A62F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EB8735"/>
                <w:sz w:val="14"/>
                <w:szCs w:val="14"/>
              </w:rPr>
              <w:t>Sculpture</w:t>
            </w:r>
          </w:p>
        </w:tc>
      </w:tr>
    </w:tbl>
    <w:p w:rsidR="00B50620" w:rsidRPr="00B50620" w:rsidRDefault="00B50620" w:rsidP="00B5062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367"/>
        <w:gridCol w:w="2356"/>
        <w:gridCol w:w="2001"/>
        <w:gridCol w:w="2309"/>
      </w:tblGrid>
      <w:tr w:rsidR="00B50620" w:rsidRPr="00B50620" w:rsidTr="00A14977">
        <w:tc>
          <w:tcPr>
            <w:tcW w:w="1848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356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001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309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A14977" w:rsidRPr="00B50620" w:rsidTr="00A14977">
        <w:tc>
          <w:tcPr>
            <w:tcW w:w="1848" w:type="dxa"/>
          </w:tcPr>
          <w:p w:rsidR="00A14977" w:rsidRPr="00BC7C59" w:rsidRDefault="00BC7C59" w:rsidP="00A149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C59">
              <w:rPr>
                <w:rFonts w:ascii="Arial" w:hAnsi="Arial" w:cs="Arial"/>
                <w:b/>
                <w:sz w:val="24"/>
                <w:szCs w:val="24"/>
              </w:rPr>
              <w:t>YEAR 3/4</w:t>
            </w:r>
          </w:p>
        </w:tc>
        <w:tc>
          <w:tcPr>
            <w:tcW w:w="2367" w:type="dxa"/>
          </w:tcPr>
          <w:p w:rsidR="00A14977" w:rsidRPr="00A14977" w:rsidRDefault="00A14977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b/>
                <w:sz w:val="16"/>
                <w:szCs w:val="16"/>
              </w:rPr>
              <w:t>What has shaped our islands?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0070C0"/>
                <w:sz w:val="16"/>
                <w:szCs w:val="16"/>
              </w:rPr>
              <w:t>UK Geography</w:t>
            </w:r>
          </w:p>
          <w:p w:rsidR="00A14977" w:rsidRPr="00F34920" w:rsidRDefault="00A14977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Name and locate topographical features in the UK (hills and mountains only), geographical regions in the UK, human and physical characteristics.</w:t>
            </w:r>
          </w:p>
        </w:tc>
        <w:tc>
          <w:tcPr>
            <w:tcW w:w="2356" w:type="dxa"/>
          </w:tcPr>
          <w:p w:rsidR="00A14977" w:rsidRPr="00A14977" w:rsidRDefault="00A14977" w:rsidP="00A14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b/>
                <w:sz w:val="16"/>
                <w:szCs w:val="16"/>
              </w:rPr>
              <w:t>Was it better to live in the stone age or the iron age?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FF0000"/>
                <w:sz w:val="16"/>
                <w:szCs w:val="16"/>
              </w:rPr>
              <w:t>Stone Age to Iron Age</w:t>
            </w:r>
          </w:p>
          <w:p w:rsidR="00A14977" w:rsidRPr="00A14977" w:rsidRDefault="00A14977" w:rsidP="00A14977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A14977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Settlements and Land use patterns in the UK, and changes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over time.</w:t>
            </w:r>
          </w:p>
          <w:p w:rsidR="00A14977" w:rsidRP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4977" w:rsidRP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</w:tcPr>
          <w:p w:rsidR="00A14977" w:rsidRPr="00A14977" w:rsidRDefault="00A14977" w:rsidP="00A149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4977">
              <w:rPr>
                <w:rFonts w:ascii="Arial" w:hAnsi="Arial" w:cs="Arial"/>
                <w:b/>
                <w:sz w:val="16"/>
                <w:szCs w:val="16"/>
              </w:rPr>
              <w:t>What was the impact of the Roman Empire on Great Britain?</w:t>
            </w:r>
          </w:p>
          <w:p w:rsidR="00A14977" w:rsidRPr="00A14977" w:rsidRDefault="00A14977" w:rsidP="00A1497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14977">
              <w:rPr>
                <w:rFonts w:ascii="Arial" w:hAnsi="Arial" w:cs="Arial"/>
                <w:color w:val="FF0000"/>
                <w:sz w:val="16"/>
                <w:szCs w:val="16"/>
              </w:rPr>
              <w:t xml:space="preserve">The Roman Empire and its impact on Britain </w:t>
            </w:r>
          </w:p>
          <w:p w:rsidR="00A14977" w:rsidRP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4977" w:rsidRPr="00A14977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</w:tcPr>
          <w:p w:rsidR="00A14977" w:rsidRPr="00B50620" w:rsidRDefault="00A14977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4920" w:rsidRPr="00B50620" w:rsidTr="00A14977">
        <w:tc>
          <w:tcPr>
            <w:tcW w:w="1848" w:type="dxa"/>
          </w:tcPr>
          <w:p w:rsidR="00F349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</w:p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367" w:type="dxa"/>
          </w:tcPr>
          <w:p w:rsidR="00F34920" w:rsidRPr="00F34920" w:rsidRDefault="00F34920" w:rsidP="001A62F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Non-fiction mountains text</w:t>
            </w:r>
          </w:p>
          <w:p w:rsidR="00F34920" w:rsidRPr="00F34920" w:rsidRDefault="00F34920" w:rsidP="001A62F0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920" w:rsidRPr="00F34920" w:rsidRDefault="00F34920" w:rsidP="001A62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</w:tcPr>
          <w:p w:rsidR="00F34920" w:rsidRPr="00F34920" w:rsidRDefault="00F34920" w:rsidP="001A62F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Stone age boy</w:t>
            </w:r>
          </w:p>
          <w:p w:rsidR="00F34920" w:rsidRPr="00F34920" w:rsidRDefault="00F34920" w:rsidP="001A62F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Stone age workshop</w:t>
            </w:r>
          </w:p>
        </w:tc>
        <w:tc>
          <w:tcPr>
            <w:tcW w:w="2001" w:type="dxa"/>
          </w:tcPr>
          <w:p w:rsidR="00F34920" w:rsidRDefault="00D738D1" w:rsidP="001A6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you think you’ve got it bad: A kid’s guide to life in Rome</w:t>
            </w:r>
          </w:p>
          <w:p w:rsidR="00D738D1" w:rsidRPr="00F34920" w:rsidRDefault="00D738D1" w:rsidP="001A62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the Romans did for us</w:t>
            </w:r>
          </w:p>
        </w:tc>
        <w:tc>
          <w:tcPr>
            <w:tcW w:w="2309" w:type="dxa"/>
          </w:tcPr>
          <w:p w:rsidR="00F34920" w:rsidRPr="002A5C1E" w:rsidRDefault="00F34920" w:rsidP="00A14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920" w:rsidRPr="00B50620" w:rsidTr="00A14977">
        <w:tc>
          <w:tcPr>
            <w:tcW w:w="1848" w:type="dxa"/>
          </w:tcPr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2367" w:type="dxa"/>
          </w:tcPr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Rocks (NC </w:t>
            </w:r>
            <w:proofErr w:type="spellStart"/>
            <w:r w:rsidRPr="00572377">
              <w:rPr>
                <w:rFonts w:ascii="Arial" w:hAnsi="Arial" w:cs="Arial"/>
                <w:sz w:val="14"/>
                <w:szCs w:val="14"/>
              </w:rPr>
              <w:t>rY</w:t>
            </w:r>
            <w:proofErr w:type="spellEnd"/>
            <w:r w:rsidRPr="00572377">
              <w:rPr>
                <w:rFonts w:ascii="Arial" w:hAnsi="Arial" w:cs="Arial"/>
                <w:sz w:val="14"/>
                <w:szCs w:val="14"/>
              </w:rPr>
              <w:t xml:space="preserve"> 3)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States of matter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6" w:type="dxa"/>
          </w:tcPr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States of Matter (NC Yr4) including the water cycle</w:t>
            </w:r>
          </w:p>
        </w:tc>
        <w:tc>
          <w:tcPr>
            <w:tcW w:w="2001" w:type="dxa"/>
          </w:tcPr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Animals and humans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(NC Y4) 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9" w:type="dxa"/>
          </w:tcPr>
          <w:p w:rsidR="00F34920" w:rsidRPr="00572377" w:rsidRDefault="00F34920" w:rsidP="00A14977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Plants (NC Y3)</w:t>
            </w:r>
          </w:p>
          <w:p w:rsidR="00F34920" w:rsidRPr="00572377" w:rsidRDefault="00F34920" w:rsidP="00A149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4920" w:rsidRPr="00B50620" w:rsidTr="00A14977">
        <w:tc>
          <w:tcPr>
            <w:tcW w:w="1848" w:type="dxa"/>
          </w:tcPr>
          <w:p w:rsidR="001A62F0" w:rsidRDefault="00F3492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  <w:r w:rsidR="001A62F0">
              <w:rPr>
                <w:rFonts w:ascii="Arial" w:hAnsi="Arial" w:cs="Arial"/>
                <w:color w:val="41F828"/>
                <w:sz w:val="16"/>
                <w:szCs w:val="16"/>
              </w:rPr>
              <w:t xml:space="preserve"> </w:t>
            </w:r>
          </w:p>
          <w:p w:rsidR="00F34920" w:rsidRPr="001A62F0" w:rsidRDefault="001A62F0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</w:p>
        </w:tc>
        <w:tc>
          <w:tcPr>
            <w:tcW w:w="2367" w:type="dxa"/>
          </w:tcPr>
          <w:p w:rsidR="00F34920" w:rsidRPr="001A62F0" w:rsidRDefault="00F34920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Structures – shell structures</w:t>
            </w:r>
          </w:p>
        </w:tc>
        <w:tc>
          <w:tcPr>
            <w:tcW w:w="2356" w:type="dxa"/>
          </w:tcPr>
          <w:p w:rsidR="00F34920" w:rsidRPr="001A62F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>
              <w:rPr>
                <w:rFonts w:ascii="Arial" w:hAnsi="Arial" w:cs="Arial"/>
                <w:color w:val="EB8735"/>
                <w:sz w:val="14"/>
                <w:szCs w:val="14"/>
              </w:rPr>
              <w:t>Sculpture</w:t>
            </w:r>
          </w:p>
        </w:tc>
        <w:tc>
          <w:tcPr>
            <w:tcW w:w="2001" w:type="dxa"/>
          </w:tcPr>
          <w:p w:rsidR="00F3492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>
              <w:rPr>
                <w:rFonts w:ascii="Arial" w:hAnsi="Arial" w:cs="Arial"/>
                <w:color w:val="EB8735"/>
                <w:sz w:val="14"/>
                <w:szCs w:val="14"/>
              </w:rPr>
              <w:t>Painting</w:t>
            </w:r>
          </w:p>
          <w:p w:rsidR="001A62F0" w:rsidRPr="001A62F0" w:rsidRDefault="001A62F0" w:rsidP="00A14977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</w:p>
        </w:tc>
        <w:tc>
          <w:tcPr>
            <w:tcW w:w="2309" w:type="dxa"/>
          </w:tcPr>
          <w:p w:rsidR="00F34920" w:rsidRPr="001A62F0" w:rsidRDefault="007508E1" w:rsidP="00A14977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Food – healthy and varied diet</w:t>
            </w:r>
          </w:p>
        </w:tc>
      </w:tr>
    </w:tbl>
    <w:p w:rsidR="00B50620" w:rsidRPr="00B50620" w:rsidRDefault="00B50620" w:rsidP="00B5062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367"/>
        <w:gridCol w:w="2356"/>
        <w:gridCol w:w="2001"/>
        <w:gridCol w:w="2309"/>
      </w:tblGrid>
      <w:tr w:rsidR="00B50620" w:rsidRPr="00B50620" w:rsidTr="00A14977">
        <w:tc>
          <w:tcPr>
            <w:tcW w:w="1848" w:type="dxa"/>
          </w:tcPr>
          <w:p w:rsidR="00B50620" w:rsidRPr="00B50620" w:rsidRDefault="00B50620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1</w:t>
            </w:r>
          </w:p>
        </w:tc>
        <w:tc>
          <w:tcPr>
            <w:tcW w:w="2356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2</w:t>
            </w:r>
          </w:p>
        </w:tc>
        <w:tc>
          <w:tcPr>
            <w:tcW w:w="2001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3</w:t>
            </w:r>
          </w:p>
        </w:tc>
        <w:tc>
          <w:tcPr>
            <w:tcW w:w="2309" w:type="dxa"/>
          </w:tcPr>
          <w:p w:rsidR="00B50620" w:rsidRPr="00B50620" w:rsidRDefault="00B50620" w:rsidP="00A149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620">
              <w:rPr>
                <w:rFonts w:ascii="Arial" w:hAnsi="Arial" w:cs="Arial"/>
                <w:b/>
                <w:sz w:val="16"/>
                <w:szCs w:val="16"/>
              </w:rPr>
              <w:t>THEME 4</w:t>
            </w:r>
          </w:p>
        </w:tc>
      </w:tr>
      <w:tr w:rsidR="00BC7C59" w:rsidRPr="00B50620" w:rsidTr="00A14977">
        <w:tc>
          <w:tcPr>
            <w:tcW w:w="1848" w:type="dxa"/>
          </w:tcPr>
          <w:p w:rsidR="00BC7C59" w:rsidRPr="00BC7C59" w:rsidRDefault="00BC7C59" w:rsidP="00A149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7C59">
              <w:rPr>
                <w:rFonts w:ascii="Arial" w:hAnsi="Arial" w:cs="Arial"/>
                <w:b/>
                <w:sz w:val="24"/>
                <w:szCs w:val="24"/>
              </w:rPr>
              <w:t>YEAR 5/6</w:t>
            </w:r>
          </w:p>
        </w:tc>
        <w:tc>
          <w:tcPr>
            <w:tcW w:w="2367" w:type="dxa"/>
          </w:tcPr>
          <w:p w:rsidR="00BC7C59" w:rsidRPr="00BC7C59" w:rsidRDefault="00BC7C59" w:rsidP="00BC7C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C59">
              <w:rPr>
                <w:rFonts w:ascii="Arial" w:hAnsi="Arial" w:cs="Arial"/>
                <w:b/>
                <w:sz w:val="16"/>
                <w:szCs w:val="16"/>
              </w:rPr>
              <w:t>Were the Vikings vicious or Victorious? (</w:t>
            </w:r>
            <w:proofErr w:type="gramStart"/>
            <w:r w:rsidRPr="00BC7C59">
              <w:rPr>
                <w:rFonts w:ascii="Arial" w:hAnsi="Arial" w:cs="Arial"/>
                <w:b/>
                <w:sz w:val="16"/>
                <w:szCs w:val="16"/>
              </w:rPr>
              <w:t>and</w:t>
            </w:r>
            <w:proofErr w:type="gramEnd"/>
            <w:r w:rsidRPr="00BC7C59">
              <w:rPr>
                <w:rFonts w:ascii="Arial" w:hAnsi="Arial" w:cs="Arial"/>
                <w:b/>
                <w:sz w:val="16"/>
                <w:szCs w:val="16"/>
              </w:rPr>
              <w:t xml:space="preserve"> how do we know?)</w:t>
            </w:r>
          </w:p>
          <w:p w:rsidR="00BC7C59" w:rsidRPr="00BC7C59" w:rsidRDefault="00BC7C59" w:rsidP="00BC7C5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7C59">
              <w:rPr>
                <w:rFonts w:ascii="Arial" w:hAnsi="Arial" w:cs="Arial"/>
                <w:color w:val="FF0000"/>
                <w:sz w:val="16"/>
                <w:szCs w:val="16"/>
              </w:rPr>
              <w:t>Britain’s settlement by Anglo-Saxons, Scots and the Vikings/Anglo-Saxon struggle for England</w:t>
            </w:r>
          </w:p>
          <w:p w:rsidR="00BC7C59" w:rsidRPr="00BC7C59" w:rsidRDefault="00BC7C59" w:rsidP="00BC7C5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C7C59">
              <w:rPr>
                <w:rFonts w:ascii="Arial" w:hAnsi="Arial" w:cs="Arial"/>
                <w:color w:val="0070C0"/>
                <w:sz w:val="16"/>
                <w:szCs w:val="16"/>
              </w:rPr>
              <w:t>Name and locate UK cities and counties</w:t>
            </w:r>
          </w:p>
          <w:p w:rsidR="00BC7C59" w:rsidRPr="00BC7C59" w:rsidRDefault="00BC7C59" w:rsidP="00BC7C59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:rsidR="00BC7C59" w:rsidRPr="00BC7C59" w:rsidRDefault="00BC7C59" w:rsidP="00BC7C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6" w:type="dxa"/>
          </w:tcPr>
          <w:p w:rsidR="00BC7C59" w:rsidRPr="00BC7C59" w:rsidRDefault="00BC7C59" w:rsidP="00BC7C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C59">
              <w:rPr>
                <w:rFonts w:ascii="Arial" w:hAnsi="Arial" w:cs="Arial"/>
                <w:b/>
                <w:sz w:val="16"/>
                <w:szCs w:val="16"/>
              </w:rPr>
              <w:t>Do we know the real North America?</w:t>
            </w:r>
          </w:p>
          <w:p w:rsidR="00BC7C59" w:rsidRPr="00BC7C59" w:rsidRDefault="00BC7C59" w:rsidP="00BC7C59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BC7C59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Locate the world’s countries, in </w:t>
            </w:r>
            <w:r w:rsidRPr="00BC7C59">
              <w:rPr>
                <w:rFonts w:ascii="Arial" w:eastAsia="Times New Roman" w:hAnsi="Arial" w:cs="Arial"/>
                <w:b/>
                <w:color w:val="0070C0"/>
                <w:sz w:val="16"/>
                <w:szCs w:val="16"/>
              </w:rPr>
              <w:t>North America</w:t>
            </w:r>
            <w:r w:rsidR="00AF7EC4">
              <w:rPr>
                <w:rFonts w:ascii="Arial" w:eastAsia="Times New Roman" w:hAnsi="Arial" w:cs="Arial"/>
                <w:b/>
                <w:color w:val="0070C0"/>
                <w:sz w:val="16"/>
                <w:szCs w:val="16"/>
              </w:rPr>
              <w:t xml:space="preserve"> (and central America)</w:t>
            </w:r>
            <w:r w:rsidRPr="00BC7C59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, concentrating on environmental regions, key physical and human </w:t>
            </w:r>
            <w:r w:rsidR="00AF7EC4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>characteristics</w:t>
            </w:r>
            <w:r w:rsidRPr="00BC7C59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 and major cities.</w:t>
            </w:r>
          </w:p>
          <w:p w:rsidR="008222EE" w:rsidRPr="00762F06" w:rsidRDefault="00AF7EC4" w:rsidP="005B2219">
            <w:pPr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Comparative study </w:t>
            </w:r>
            <w:r w:rsidR="005B2219" w:rsidRPr="00762F06">
              <w:rPr>
                <w:rFonts w:ascii="Arial" w:eastAsia="Times New Roman" w:hAnsi="Arial" w:cs="Arial"/>
                <w:color w:val="0070C0"/>
                <w:sz w:val="16"/>
                <w:szCs w:val="16"/>
              </w:rPr>
              <w:t xml:space="preserve">of a region of the UK and a region of North America </w:t>
            </w:r>
          </w:p>
          <w:p w:rsidR="00BC7C59" w:rsidRPr="00F34920" w:rsidRDefault="00BC7C59" w:rsidP="00BC7C59">
            <w:pPr>
              <w:rPr>
                <w:rFonts w:ascii="Arial" w:eastAsia="Times New Roman" w:hAnsi="Arial" w:cs="Arial"/>
                <w:i/>
                <w:color w:val="0070C0"/>
                <w:sz w:val="16"/>
                <w:szCs w:val="16"/>
              </w:rPr>
            </w:pPr>
          </w:p>
        </w:tc>
        <w:tc>
          <w:tcPr>
            <w:tcW w:w="2001" w:type="dxa"/>
          </w:tcPr>
          <w:p w:rsidR="00BC7C59" w:rsidRPr="00BC7C59" w:rsidRDefault="009A3C84" w:rsidP="00BC7C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Would you rather live in Baghdad or Viking Britain in 900AD?</w:t>
            </w:r>
          </w:p>
          <w:p w:rsidR="00BC7C59" w:rsidRPr="00BC7C59" w:rsidRDefault="00BC7C59" w:rsidP="00BC7C5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C7C59">
              <w:rPr>
                <w:rFonts w:ascii="Arial" w:hAnsi="Arial" w:cs="Arial"/>
                <w:color w:val="FF0000"/>
                <w:sz w:val="16"/>
                <w:szCs w:val="16"/>
              </w:rPr>
              <w:t>A non-European society, providing contrast with British History (Baghdad 900AD)</w:t>
            </w:r>
          </w:p>
          <w:p w:rsidR="00BC7C59" w:rsidRPr="00BC7C59" w:rsidRDefault="00BC7C59" w:rsidP="00BC7C5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C7C59" w:rsidRPr="00BC7C59" w:rsidRDefault="00BC7C59" w:rsidP="00BC7C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9" w:type="dxa"/>
          </w:tcPr>
          <w:p w:rsidR="00BC7C59" w:rsidRPr="00B50620" w:rsidRDefault="00BC7C5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59" w:rsidRPr="00B50620" w:rsidTr="00A14977">
        <w:tc>
          <w:tcPr>
            <w:tcW w:w="1848" w:type="dxa"/>
          </w:tcPr>
          <w:p w:rsidR="00BC7C59" w:rsidRDefault="00BC7C59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Visit</w:t>
            </w:r>
          </w:p>
          <w:p w:rsidR="00F34920" w:rsidRPr="00B50620" w:rsidRDefault="00F34920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Quality texts</w:t>
            </w:r>
          </w:p>
        </w:tc>
        <w:tc>
          <w:tcPr>
            <w:tcW w:w="2367" w:type="dxa"/>
          </w:tcPr>
          <w:p w:rsidR="00BC7C59" w:rsidRPr="00B50620" w:rsidRDefault="00BC7C59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Weaver Hall</w:t>
            </w:r>
          </w:p>
          <w:p w:rsidR="00BC7C59" w:rsidRP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Versions of Beowulf</w:t>
            </w:r>
          </w:p>
        </w:tc>
        <w:tc>
          <w:tcPr>
            <w:tcW w:w="2356" w:type="dxa"/>
          </w:tcPr>
          <w:p w:rsidR="00F34920" w:rsidRPr="00F349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Queen of the Falls</w:t>
            </w:r>
          </w:p>
          <w:p w:rsidR="00BC7C59" w:rsidRPr="00B50620" w:rsidRDefault="00F34920" w:rsidP="00F34920">
            <w:pPr>
              <w:rPr>
                <w:rFonts w:ascii="Arial" w:hAnsi="Arial" w:cs="Arial"/>
                <w:sz w:val="16"/>
                <w:szCs w:val="16"/>
              </w:rPr>
            </w:pPr>
            <w:r w:rsidRPr="00F34920">
              <w:rPr>
                <w:rFonts w:ascii="Arial" w:hAnsi="Arial" w:cs="Arial"/>
                <w:sz w:val="16"/>
                <w:szCs w:val="16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>e man who walked between towers</w:t>
            </w:r>
          </w:p>
        </w:tc>
        <w:tc>
          <w:tcPr>
            <w:tcW w:w="2001" w:type="dxa"/>
          </w:tcPr>
          <w:p w:rsidR="00BC7C59" w:rsidRPr="00B50620" w:rsidRDefault="004D6706" w:rsidP="00A149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Retellings of Arabian nights</w:t>
            </w:r>
          </w:p>
        </w:tc>
        <w:tc>
          <w:tcPr>
            <w:tcW w:w="2309" w:type="dxa"/>
          </w:tcPr>
          <w:p w:rsidR="00BC7C59" w:rsidRPr="00B50620" w:rsidRDefault="00BC7C59" w:rsidP="00A149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7C59" w:rsidRPr="00B50620" w:rsidTr="00A14977">
        <w:tc>
          <w:tcPr>
            <w:tcW w:w="1848" w:type="dxa"/>
          </w:tcPr>
          <w:p w:rsidR="00BC7C59" w:rsidRPr="00B50620" w:rsidRDefault="00BC7C59" w:rsidP="00A14977">
            <w:pPr>
              <w:rPr>
                <w:rFonts w:ascii="Arial" w:hAnsi="Arial" w:cs="Arial"/>
                <w:sz w:val="16"/>
                <w:szCs w:val="16"/>
              </w:rPr>
            </w:pPr>
            <w:r w:rsidRPr="00B50620">
              <w:rPr>
                <w:rFonts w:ascii="Arial" w:hAnsi="Arial" w:cs="Arial"/>
                <w:sz w:val="16"/>
                <w:szCs w:val="16"/>
              </w:rPr>
              <w:t>Science</w:t>
            </w:r>
          </w:p>
        </w:tc>
        <w:tc>
          <w:tcPr>
            <w:tcW w:w="2367" w:type="dxa"/>
          </w:tcPr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Electricity (Y6)</w:t>
            </w:r>
          </w:p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6" w:type="dxa"/>
          </w:tcPr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Forces (Y5)</w:t>
            </w:r>
          </w:p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>Light (Y6)</w:t>
            </w:r>
          </w:p>
        </w:tc>
        <w:tc>
          <w:tcPr>
            <w:tcW w:w="2309" w:type="dxa"/>
          </w:tcPr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  <w:r w:rsidRPr="00572377">
              <w:rPr>
                <w:rFonts w:ascii="Arial" w:hAnsi="Arial" w:cs="Arial"/>
                <w:sz w:val="14"/>
                <w:szCs w:val="14"/>
              </w:rPr>
              <w:t xml:space="preserve"> Animals and humans (Y6)</w:t>
            </w:r>
          </w:p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</w:p>
          <w:p w:rsidR="00BC7C59" w:rsidRPr="00572377" w:rsidRDefault="00BC7C59" w:rsidP="00BC7C5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C7C59" w:rsidRPr="00B50620" w:rsidTr="00A14977">
        <w:trPr>
          <w:trHeight w:val="769"/>
        </w:trPr>
        <w:tc>
          <w:tcPr>
            <w:tcW w:w="1848" w:type="dxa"/>
          </w:tcPr>
          <w:p w:rsidR="00BC7C59" w:rsidRDefault="00BC7C59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r w:rsidRPr="001A62F0">
              <w:rPr>
                <w:rFonts w:ascii="Arial" w:hAnsi="Arial" w:cs="Arial"/>
                <w:color w:val="41F828"/>
                <w:sz w:val="16"/>
                <w:szCs w:val="16"/>
              </w:rPr>
              <w:t>DT</w:t>
            </w:r>
          </w:p>
          <w:p w:rsidR="009C1EB5" w:rsidRPr="001A62F0" w:rsidRDefault="009C1EB5" w:rsidP="00A14977">
            <w:pPr>
              <w:rPr>
                <w:rFonts w:ascii="Arial" w:hAnsi="Arial" w:cs="Arial"/>
                <w:color w:val="41F828"/>
                <w:sz w:val="16"/>
                <w:szCs w:val="16"/>
              </w:rPr>
            </w:pPr>
            <w:bookmarkStart w:id="0" w:name="_GoBack"/>
            <w:r w:rsidRPr="009C1EB5">
              <w:rPr>
                <w:rFonts w:ascii="Arial" w:hAnsi="Arial" w:cs="Arial"/>
                <w:color w:val="EB8735"/>
                <w:sz w:val="16"/>
                <w:szCs w:val="16"/>
              </w:rPr>
              <w:t>ART</w:t>
            </w:r>
            <w:bookmarkEnd w:id="0"/>
          </w:p>
        </w:tc>
        <w:tc>
          <w:tcPr>
            <w:tcW w:w="2367" w:type="dxa"/>
          </w:tcPr>
          <w:p w:rsidR="00BC7C59" w:rsidRPr="009C1EB5" w:rsidRDefault="001A62F0" w:rsidP="00BC7C59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9C1EB5">
              <w:rPr>
                <w:rFonts w:ascii="Arial" w:hAnsi="Arial" w:cs="Arial"/>
                <w:color w:val="EB8735"/>
                <w:sz w:val="14"/>
                <w:szCs w:val="14"/>
              </w:rPr>
              <w:t>Painting</w:t>
            </w:r>
          </w:p>
        </w:tc>
        <w:tc>
          <w:tcPr>
            <w:tcW w:w="2356" w:type="dxa"/>
          </w:tcPr>
          <w:p w:rsidR="00BC7C59" w:rsidRPr="001A62F0" w:rsidRDefault="00BC7C59" w:rsidP="00BC7C59">
            <w:pPr>
              <w:rPr>
                <w:rFonts w:ascii="Arial" w:hAnsi="Arial" w:cs="Arial"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Mechanical systems – pulleys or gears</w:t>
            </w:r>
          </w:p>
        </w:tc>
        <w:tc>
          <w:tcPr>
            <w:tcW w:w="2001" w:type="dxa"/>
          </w:tcPr>
          <w:p w:rsidR="00BC7C59" w:rsidRPr="009C1EB5" w:rsidRDefault="009C1EB5" w:rsidP="00BC7C59">
            <w:pPr>
              <w:rPr>
                <w:rFonts w:ascii="Arial" w:hAnsi="Arial" w:cs="Arial"/>
                <w:color w:val="EB8735"/>
                <w:sz w:val="14"/>
                <w:szCs w:val="14"/>
              </w:rPr>
            </w:pPr>
            <w:r w:rsidRPr="009C1EB5">
              <w:rPr>
                <w:rFonts w:ascii="Arial" w:hAnsi="Arial" w:cs="Arial"/>
                <w:color w:val="EB8735"/>
                <w:sz w:val="14"/>
                <w:szCs w:val="14"/>
              </w:rPr>
              <w:t>Digital art</w:t>
            </w:r>
          </w:p>
        </w:tc>
        <w:tc>
          <w:tcPr>
            <w:tcW w:w="2309" w:type="dxa"/>
          </w:tcPr>
          <w:p w:rsidR="00BC7C59" w:rsidRPr="001A62F0" w:rsidRDefault="00BC7C59" w:rsidP="00BC7C59">
            <w:pPr>
              <w:rPr>
                <w:b/>
                <w:color w:val="41F828"/>
                <w:sz w:val="14"/>
                <w:szCs w:val="14"/>
              </w:rPr>
            </w:pPr>
            <w:r w:rsidRPr="001A62F0">
              <w:rPr>
                <w:rFonts w:ascii="Arial" w:hAnsi="Arial" w:cs="Arial"/>
                <w:color w:val="41F828"/>
                <w:sz w:val="14"/>
                <w:szCs w:val="14"/>
              </w:rPr>
              <w:t>Structures – frame structures</w:t>
            </w:r>
          </w:p>
        </w:tc>
      </w:tr>
    </w:tbl>
    <w:p w:rsidR="00B50620" w:rsidRDefault="00B50620"/>
    <w:sectPr w:rsidR="00B50620" w:rsidSect="00572377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89"/>
    <w:rsid w:val="000C6163"/>
    <w:rsid w:val="00166682"/>
    <w:rsid w:val="001A62F0"/>
    <w:rsid w:val="002205D6"/>
    <w:rsid w:val="003A1FB1"/>
    <w:rsid w:val="003B6B3C"/>
    <w:rsid w:val="003C02AC"/>
    <w:rsid w:val="004134FF"/>
    <w:rsid w:val="004D6706"/>
    <w:rsid w:val="00502E0A"/>
    <w:rsid w:val="00572377"/>
    <w:rsid w:val="005B2219"/>
    <w:rsid w:val="005E5C7B"/>
    <w:rsid w:val="006019F3"/>
    <w:rsid w:val="00610DCB"/>
    <w:rsid w:val="006440E8"/>
    <w:rsid w:val="00670CB0"/>
    <w:rsid w:val="006A4F89"/>
    <w:rsid w:val="007508E1"/>
    <w:rsid w:val="008222EE"/>
    <w:rsid w:val="009A3C84"/>
    <w:rsid w:val="009C1EB5"/>
    <w:rsid w:val="00A14977"/>
    <w:rsid w:val="00AF7EC4"/>
    <w:rsid w:val="00B50620"/>
    <w:rsid w:val="00BC7C59"/>
    <w:rsid w:val="00D738D1"/>
    <w:rsid w:val="00E770E7"/>
    <w:rsid w:val="00F3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9BC0-BFA2-4949-896D-CFE6158F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4E3A94C5</Template>
  <TotalTime>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Pijoan</dc:creator>
  <cp:lastModifiedBy>Mrs Pijoan</cp:lastModifiedBy>
  <cp:revision>2</cp:revision>
  <cp:lastPrinted>2020-07-22T10:30:00Z</cp:lastPrinted>
  <dcterms:created xsi:type="dcterms:W3CDTF">2020-08-16T10:54:00Z</dcterms:created>
  <dcterms:modified xsi:type="dcterms:W3CDTF">2020-08-16T10:54:00Z</dcterms:modified>
</cp:coreProperties>
</file>