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7D" w:rsidRPr="000F4691" w:rsidRDefault="0029600F" w:rsidP="008117BC">
      <w:pP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6C2ED58F" wp14:editId="5BC3CDCD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691" w:rsidRPr="000F4691" w:rsidRDefault="000F4691" w:rsidP="000F4691">
      <w:pPr>
        <w:jc w:val="both"/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>Friday 11</w:t>
      </w:r>
      <w:r w:rsidRPr="000F4691">
        <w:rPr>
          <w:rFonts w:ascii="Arial" w:hAnsi="Arial" w:cs="Arial"/>
          <w:sz w:val="20"/>
          <w:szCs w:val="20"/>
          <w:vertAlign w:val="superscript"/>
        </w:rPr>
        <w:t>th</w:t>
      </w:r>
      <w:r w:rsidRPr="000F4691">
        <w:rPr>
          <w:rFonts w:ascii="Arial" w:hAnsi="Arial" w:cs="Arial"/>
          <w:sz w:val="20"/>
          <w:szCs w:val="20"/>
        </w:rPr>
        <w:t xml:space="preserve"> September 2020</w:t>
      </w: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>Dear Parents / Carers.</w:t>
      </w:r>
    </w:p>
    <w:p w:rsidR="000F4691" w:rsidRPr="000F4691" w:rsidRDefault="000F4691" w:rsidP="000F4691">
      <w:pPr>
        <w:jc w:val="center"/>
        <w:rPr>
          <w:rFonts w:ascii="Arial" w:hAnsi="Arial" w:cs="Arial"/>
          <w:b/>
          <w:sz w:val="20"/>
          <w:szCs w:val="20"/>
        </w:rPr>
      </w:pPr>
      <w:r w:rsidRPr="000F4691">
        <w:rPr>
          <w:rFonts w:ascii="Arial" w:hAnsi="Arial" w:cs="Arial"/>
          <w:b/>
          <w:sz w:val="20"/>
          <w:szCs w:val="20"/>
        </w:rPr>
        <w:t>Year 5/6 Swimming Lessons</w:t>
      </w:r>
    </w:p>
    <w:p w:rsidR="000F4691" w:rsidRPr="000F4691" w:rsidRDefault="000F4691" w:rsidP="000F4691">
      <w:pPr>
        <w:jc w:val="center"/>
        <w:rPr>
          <w:rFonts w:ascii="Arial" w:hAnsi="Arial" w:cs="Arial"/>
          <w:b/>
          <w:sz w:val="20"/>
          <w:szCs w:val="20"/>
        </w:rPr>
      </w:pP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>The children in Juniper and Jasmine classes will begin swimming lessons at Stockport Grand Central Pool on Tuesday 15</w:t>
      </w:r>
      <w:r w:rsidRPr="000F4691">
        <w:rPr>
          <w:rFonts w:ascii="Arial" w:hAnsi="Arial" w:cs="Arial"/>
          <w:sz w:val="20"/>
          <w:szCs w:val="20"/>
          <w:vertAlign w:val="superscript"/>
        </w:rPr>
        <w:t>th</w:t>
      </w:r>
      <w:r w:rsidRPr="000F4691">
        <w:rPr>
          <w:rFonts w:ascii="Arial" w:hAnsi="Arial" w:cs="Arial"/>
          <w:sz w:val="20"/>
          <w:szCs w:val="20"/>
        </w:rPr>
        <w:t xml:space="preserve"> September. We will be the only users of the swimming baths and will have the pool to ourselves.</w:t>
      </w: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 xml:space="preserve">The swimming lesson programme and the journey to and from the swimming pool has been fully risk assessed by school and Life Leisure have provided us with a comprehensive risk assessment to reflect the current situation with regard to precautions and routines for Covid-19.  </w:t>
      </w: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 xml:space="preserve">There is also a video that you might to watch that has been made by Life Leisure:  </w:t>
      </w:r>
    </w:p>
    <w:p w:rsidR="000F4691" w:rsidRDefault="000F4691" w:rsidP="000F4691">
      <w:pPr>
        <w:rPr>
          <w:rFonts w:ascii="Arial" w:hAnsi="Arial" w:cs="Arial"/>
          <w:sz w:val="20"/>
          <w:szCs w:val="20"/>
        </w:rPr>
      </w:pP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  <w:hyperlink r:id="rId6" w:tgtFrame="_blank" w:history="1">
        <w:r w:rsidRPr="000F4691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https://youtu.be/fFzlE3BotPg</w:t>
        </w:r>
      </w:hyperlink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 xml:space="preserve">We walk to and from the swimming pool so the children must have a coat/waterproof and a bag for their swimming kit. Mrs Harding, Miss Harris, Mrs Walsh, Miss Kellett and Miss Latimer will usually accompany the children to the swimming pool. </w:t>
      </w: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>The children will be wearing PE kit on that day and if at all possible should wear their swimming kit underneath their sports kit.</w:t>
      </w: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 xml:space="preserve">Each child should have a swimming costume and towel. Boys must wear close fitting trunks and not swimming shorts.  Girls with long hair must wear a swimming cap. (These can be purchased from the swimming pool </w:t>
      </w:r>
      <w:r>
        <w:rPr>
          <w:rFonts w:ascii="Arial" w:hAnsi="Arial" w:cs="Arial"/>
          <w:sz w:val="20"/>
          <w:szCs w:val="20"/>
        </w:rPr>
        <w:t>or at a local sport</w:t>
      </w:r>
      <w:bookmarkStart w:id="0" w:name="_GoBack"/>
      <w:bookmarkEnd w:id="0"/>
      <w:r w:rsidRPr="000F4691">
        <w:rPr>
          <w:rFonts w:ascii="Arial" w:hAnsi="Arial" w:cs="Arial"/>
          <w:sz w:val="20"/>
          <w:szCs w:val="20"/>
        </w:rPr>
        <w:t xml:space="preserve"> shop).  No jewellery is allowed whatsoever; any jewellery must be removed before the lesson. Goggles are also not allowed.  </w:t>
      </w: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>If your child cannot attend the swimming lessons, for any reason, please send a letter explaining the reason for their absence.</w:t>
      </w: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 xml:space="preserve">All children will be walking to the swimming pool and if for any reason they are unable to swim on a particular day, will be able to sit at the side (supervised) and watch the lesson.  </w:t>
      </w: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>Yours sincerely,</w:t>
      </w: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>Mrs Harding and Miss Harris</w:t>
      </w:r>
    </w:p>
    <w:p w:rsidR="000F4691" w:rsidRPr="000F4691" w:rsidRDefault="000F4691" w:rsidP="000F4691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>Year 5/6 teachers</w:t>
      </w:r>
    </w:p>
    <w:p w:rsidR="000F4691" w:rsidRPr="000F4691" w:rsidRDefault="000F4691" w:rsidP="000F4691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</w:p>
    <w:p w:rsidR="000F4691" w:rsidRPr="000F4691" w:rsidRDefault="000F4691" w:rsidP="000F4691">
      <w:pPr>
        <w:jc w:val="center"/>
        <w:rPr>
          <w:rFonts w:ascii="Arial" w:hAnsi="Arial" w:cs="Arial"/>
          <w:b/>
          <w:sz w:val="20"/>
          <w:szCs w:val="20"/>
        </w:rPr>
      </w:pPr>
      <w:r w:rsidRPr="000F4691">
        <w:rPr>
          <w:rFonts w:ascii="Arial" w:hAnsi="Arial" w:cs="Arial"/>
          <w:b/>
          <w:sz w:val="20"/>
          <w:szCs w:val="20"/>
        </w:rPr>
        <w:t>Swimming Consent Form</w:t>
      </w: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 xml:space="preserve">Name of Child:   </w:t>
      </w: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>I give permission for my child to attend weekly swimming lessons at Grand Central Pool during the autumn term 2020</w:t>
      </w: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 xml:space="preserve">Emergency Contact 1:  </w:t>
      </w: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 xml:space="preserve">Emergency Contact 2: </w:t>
      </w: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 xml:space="preserve">Any Relevant Medical Needs: </w:t>
      </w:r>
    </w:p>
    <w:p w:rsidR="000F4691" w:rsidRPr="000F4691" w:rsidRDefault="000F4691" w:rsidP="000F4691">
      <w:pPr>
        <w:rPr>
          <w:rFonts w:ascii="Arial" w:hAnsi="Arial" w:cs="Arial"/>
          <w:sz w:val="20"/>
          <w:szCs w:val="20"/>
        </w:rPr>
      </w:pPr>
    </w:p>
    <w:p w:rsidR="006F1FC7" w:rsidRPr="000F4691" w:rsidRDefault="000F4691" w:rsidP="000F4691">
      <w:pPr>
        <w:rPr>
          <w:rFonts w:ascii="Arial" w:hAnsi="Arial" w:cs="Arial"/>
          <w:sz w:val="20"/>
          <w:szCs w:val="20"/>
        </w:rPr>
      </w:pPr>
      <w:r w:rsidRPr="000F4691">
        <w:rPr>
          <w:rFonts w:ascii="Arial" w:hAnsi="Arial" w:cs="Arial"/>
          <w:sz w:val="20"/>
          <w:szCs w:val="20"/>
        </w:rPr>
        <w:t xml:space="preserve">Signed: </w:t>
      </w:r>
      <w:r w:rsidRPr="000F4691">
        <w:rPr>
          <w:rFonts w:ascii="Arial" w:hAnsi="Arial" w:cs="Arial"/>
          <w:sz w:val="20"/>
          <w:szCs w:val="20"/>
        </w:rPr>
        <w:tab/>
      </w:r>
      <w:r w:rsidRPr="000F4691">
        <w:rPr>
          <w:rFonts w:ascii="Arial" w:hAnsi="Arial" w:cs="Arial"/>
          <w:sz w:val="20"/>
          <w:szCs w:val="20"/>
        </w:rPr>
        <w:tab/>
      </w:r>
      <w:r w:rsidRPr="000F4691">
        <w:rPr>
          <w:rFonts w:ascii="Arial" w:hAnsi="Arial" w:cs="Arial"/>
          <w:sz w:val="20"/>
          <w:szCs w:val="20"/>
        </w:rPr>
        <w:tab/>
      </w:r>
      <w:r w:rsidRPr="000F4691">
        <w:rPr>
          <w:rFonts w:ascii="Arial" w:hAnsi="Arial" w:cs="Arial"/>
          <w:sz w:val="20"/>
          <w:szCs w:val="20"/>
        </w:rPr>
        <w:tab/>
      </w:r>
      <w:r w:rsidRPr="000F4691">
        <w:rPr>
          <w:rFonts w:ascii="Arial" w:hAnsi="Arial" w:cs="Arial"/>
          <w:sz w:val="20"/>
          <w:szCs w:val="20"/>
        </w:rPr>
        <w:tab/>
      </w:r>
      <w:r w:rsidRPr="000F4691">
        <w:rPr>
          <w:rFonts w:ascii="Arial" w:hAnsi="Arial" w:cs="Arial"/>
          <w:sz w:val="20"/>
          <w:szCs w:val="20"/>
        </w:rPr>
        <w:tab/>
      </w:r>
      <w:r w:rsidRPr="000F4691">
        <w:rPr>
          <w:rFonts w:ascii="Arial" w:hAnsi="Arial" w:cs="Arial"/>
          <w:sz w:val="20"/>
          <w:szCs w:val="20"/>
        </w:rPr>
        <w:tab/>
      </w:r>
      <w:r w:rsidRPr="000F4691">
        <w:rPr>
          <w:rFonts w:ascii="Arial" w:hAnsi="Arial" w:cs="Arial"/>
          <w:sz w:val="20"/>
          <w:szCs w:val="20"/>
        </w:rPr>
        <w:tab/>
      </w:r>
      <w:r w:rsidRPr="000F46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Parent / Care</w:t>
      </w:r>
    </w:p>
    <w:sectPr w:rsidR="006F1FC7" w:rsidRPr="000F4691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A7644F"/>
    <w:multiLevelType w:val="hybridMultilevel"/>
    <w:tmpl w:val="D5665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BC"/>
    <w:rsid w:val="000138D9"/>
    <w:rsid w:val="00020523"/>
    <w:rsid w:val="00082398"/>
    <w:rsid w:val="00094833"/>
    <w:rsid w:val="000F4691"/>
    <w:rsid w:val="00145C37"/>
    <w:rsid w:val="00200CB3"/>
    <w:rsid w:val="0029600F"/>
    <w:rsid w:val="002E516F"/>
    <w:rsid w:val="002E51F5"/>
    <w:rsid w:val="00313723"/>
    <w:rsid w:val="00480E07"/>
    <w:rsid w:val="00490295"/>
    <w:rsid w:val="00561A6B"/>
    <w:rsid w:val="005E3EB8"/>
    <w:rsid w:val="006374D8"/>
    <w:rsid w:val="006E235F"/>
    <w:rsid w:val="006F1FC7"/>
    <w:rsid w:val="006F5747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96960"/>
    <w:rsid w:val="009B0CFF"/>
    <w:rsid w:val="009F2300"/>
    <w:rsid w:val="00A10987"/>
    <w:rsid w:val="00A2314D"/>
    <w:rsid w:val="00AD3E90"/>
    <w:rsid w:val="00AF3D41"/>
    <w:rsid w:val="00B92057"/>
    <w:rsid w:val="00BF287D"/>
    <w:rsid w:val="00C531BE"/>
    <w:rsid w:val="00C65DF5"/>
    <w:rsid w:val="00C901D6"/>
    <w:rsid w:val="00CD7AB1"/>
    <w:rsid w:val="00D06725"/>
    <w:rsid w:val="00D23076"/>
    <w:rsid w:val="00D55806"/>
    <w:rsid w:val="00DC1822"/>
    <w:rsid w:val="00DE74BB"/>
    <w:rsid w:val="00E61244"/>
    <w:rsid w:val="00EC6A71"/>
    <w:rsid w:val="00EF167D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BC77E"/>
  <w15:docId w15:val="{F15EBE97-CC12-4327-BF4C-8AA1357D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FzlE3Bot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D46F9B34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2020-06-29T15:37:00Z</cp:lastPrinted>
  <dcterms:created xsi:type="dcterms:W3CDTF">2020-09-11T13:58:00Z</dcterms:created>
  <dcterms:modified xsi:type="dcterms:W3CDTF">2020-09-11T13:58:00Z</dcterms:modified>
</cp:coreProperties>
</file>