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AF" w:rsidRDefault="00F067C9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15F96FBF" wp14:editId="1D40B24E">
            <wp:simplePos x="0" y="0"/>
            <wp:positionH relativeFrom="column">
              <wp:posOffset>7295515</wp:posOffset>
            </wp:positionH>
            <wp:positionV relativeFrom="paragraph">
              <wp:posOffset>-549388</wp:posOffset>
            </wp:positionV>
            <wp:extent cx="1664970" cy="653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118780E7" wp14:editId="1668DFB5">
            <wp:simplePos x="0" y="0"/>
            <wp:positionH relativeFrom="column">
              <wp:posOffset>2463165</wp:posOffset>
            </wp:positionH>
            <wp:positionV relativeFrom="paragraph">
              <wp:posOffset>2498090</wp:posOffset>
            </wp:positionV>
            <wp:extent cx="609600" cy="416560"/>
            <wp:effectExtent l="0" t="0" r="0" b="2540"/>
            <wp:wrapNone/>
            <wp:docPr id="35" name="Picture 35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505AE8A9" wp14:editId="4A9C874A">
            <wp:simplePos x="0" y="0"/>
            <wp:positionH relativeFrom="column">
              <wp:posOffset>2463165</wp:posOffset>
            </wp:positionH>
            <wp:positionV relativeFrom="paragraph">
              <wp:posOffset>2031365</wp:posOffset>
            </wp:positionV>
            <wp:extent cx="609600" cy="416560"/>
            <wp:effectExtent l="0" t="0" r="0" b="2540"/>
            <wp:wrapNone/>
            <wp:docPr id="34" name="Picture 34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71FF114C" wp14:editId="614794A2">
            <wp:simplePos x="0" y="0"/>
            <wp:positionH relativeFrom="column">
              <wp:posOffset>2463165</wp:posOffset>
            </wp:positionH>
            <wp:positionV relativeFrom="paragraph">
              <wp:posOffset>1555115</wp:posOffset>
            </wp:positionV>
            <wp:extent cx="609600" cy="416560"/>
            <wp:effectExtent l="0" t="0" r="0" b="2540"/>
            <wp:wrapNone/>
            <wp:docPr id="33" name="Picture 33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121DE6CB" wp14:editId="202BA85B">
            <wp:simplePos x="0" y="0"/>
            <wp:positionH relativeFrom="column">
              <wp:posOffset>2463165</wp:posOffset>
            </wp:positionH>
            <wp:positionV relativeFrom="paragraph">
              <wp:posOffset>1088390</wp:posOffset>
            </wp:positionV>
            <wp:extent cx="609600" cy="416560"/>
            <wp:effectExtent l="0" t="0" r="0" b="2540"/>
            <wp:wrapNone/>
            <wp:docPr id="32" name="Picture 32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45E65DC9" wp14:editId="31A8C0BC">
            <wp:simplePos x="0" y="0"/>
            <wp:positionH relativeFrom="column">
              <wp:posOffset>2463165</wp:posOffset>
            </wp:positionH>
            <wp:positionV relativeFrom="paragraph">
              <wp:posOffset>138430</wp:posOffset>
            </wp:positionV>
            <wp:extent cx="609600" cy="416560"/>
            <wp:effectExtent l="0" t="0" r="0" b="2540"/>
            <wp:wrapNone/>
            <wp:docPr id="7" name="Picture 7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31F6C889" wp14:editId="6377FA3F">
            <wp:simplePos x="0" y="0"/>
            <wp:positionH relativeFrom="column">
              <wp:posOffset>2463165</wp:posOffset>
            </wp:positionH>
            <wp:positionV relativeFrom="paragraph">
              <wp:posOffset>612140</wp:posOffset>
            </wp:positionV>
            <wp:extent cx="609600" cy="416560"/>
            <wp:effectExtent l="0" t="0" r="0" b="2540"/>
            <wp:wrapNone/>
            <wp:docPr id="31" name="Picture 31" descr="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y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0CC831DC" wp14:editId="772D78C5">
                <wp:simplePos x="0" y="0"/>
                <wp:positionH relativeFrom="column">
                  <wp:posOffset>7014210</wp:posOffset>
                </wp:positionH>
                <wp:positionV relativeFrom="paragraph">
                  <wp:posOffset>821690</wp:posOffset>
                </wp:positionV>
                <wp:extent cx="2096770" cy="1050290"/>
                <wp:effectExtent l="3810" t="2540" r="4445" b="44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Our Child </w:t>
                            </w:r>
                          </w:p>
                          <w:p w:rsidR="00EA0E3E" w:rsidRDefault="00EA0E3E" w:rsidP="00EA0E3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Friendly E-Safety Policy </w:t>
                            </w:r>
                          </w:p>
                          <w:p w:rsidR="00EA0E3E" w:rsidRDefault="00EA0E3E" w:rsidP="00EA0E3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Spring 2021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52.3pt;margin-top:64.7pt;width:165.1pt;height:82.7pt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" stroked="f" strokecolor="black [0]" strokeweight="0" insetpen="t">
                <v:shadow color="#ccc"/>
                <v:textbox inset="2.85pt,2.85pt,2.85pt,2.85pt">
                  <w:txbxContent>
                    <w:p w:rsidR="00EA0E3E" w:rsidRDefault="00EA0E3E" w:rsidP="00EA0E3E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Our Child </w:t>
                      </w:r>
                    </w:p>
                    <w:p w:rsidR="00EA0E3E" w:rsidRDefault="00EA0E3E" w:rsidP="00EA0E3E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Friendly E-Safety Policy </w:t>
                      </w:r>
                    </w:p>
                    <w:p w:rsidR="00EA0E3E" w:rsidRDefault="00EA0E3E" w:rsidP="00EA0E3E">
                      <w:pPr>
                        <w:pStyle w:val="msotitle3"/>
                        <w:widowControl w:val="0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Spring 2021 </w:t>
                      </w:r>
                    </w:p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267F1215" wp14:editId="73E5747C">
                <wp:simplePos x="0" y="0"/>
                <wp:positionH relativeFrom="column">
                  <wp:posOffset>7131685</wp:posOffset>
                </wp:positionH>
                <wp:positionV relativeFrom="paragraph">
                  <wp:posOffset>6030595</wp:posOffset>
                </wp:positionV>
                <wp:extent cx="2096770" cy="221615"/>
                <wp:effectExtent l="0" t="1270" r="127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561.55pt;margin-top:474.85pt;width:165.1pt;height:17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EA0E3E" w:rsidRDefault="00EA0E3E" w:rsidP="00EA0E3E"/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44B2B67A" wp14:editId="170F42DC">
                <wp:simplePos x="0" y="0"/>
                <wp:positionH relativeFrom="column">
                  <wp:posOffset>7157720</wp:posOffset>
                </wp:positionH>
                <wp:positionV relativeFrom="paragraph">
                  <wp:posOffset>-226695</wp:posOffset>
                </wp:positionV>
                <wp:extent cx="1893570" cy="966470"/>
                <wp:effectExtent l="19050" t="19050" r="30480" b="431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3.6pt;margin-top:-17.85pt;width:149.1pt;height:76.1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F84B1E9" wp14:editId="60AA1621">
                <wp:simplePos x="0" y="0"/>
                <wp:positionH relativeFrom="column">
                  <wp:posOffset>7292975</wp:posOffset>
                </wp:positionH>
                <wp:positionV relativeFrom="paragraph">
                  <wp:posOffset>-151130</wp:posOffset>
                </wp:positionV>
                <wp:extent cx="1623060" cy="830580"/>
                <wp:effectExtent l="0" t="127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574.25pt;margin-top:-11.9pt;width:127.8pt;height:6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EA0E3E" w:rsidRDefault="00EA0E3E" w:rsidP="00EA0E3E"/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81FCBB3" wp14:editId="76D67874">
                <wp:simplePos x="0" y="0"/>
                <wp:positionH relativeFrom="column">
                  <wp:posOffset>7014210</wp:posOffset>
                </wp:positionH>
                <wp:positionV relativeFrom="paragraph">
                  <wp:posOffset>5337810</wp:posOffset>
                </wp:positionV>
                <wp:extent cx="2160270" cy="956310"/>
                <wp:effectExtent l="13335" t="13335" r="17145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This was developed by the children in Key Stage 1 and 2 of Cale Green Primary School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552.3pt;margin-top:420.3pt;width:170.1pt;height:75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" strokecolor="black [0]" strokeweight="2pt" insetpen="t">
                <v:shadow color="#ccc"/>
                <v:textbox inset="2.85pt,2.85pt,2.85pt,2.85pt">
                  <w:txbxContent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This was developed by the children in Key Stage 1 and 2 of Cale Green Primary School </w:t>
                      </w:r>
                    </w:p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CD7DFAC" wp14:editId="20AC81C2">
                <wp:simplePos x="0" y="0"/>
                <wp:positionH relativeFrom="column">
                  <wp:posOffset>6725920</wp:posOffset>
                </wp:positionH>
                <wp:positionV relativeFrom="paragraph">
                  <wp:posOffset>29845</wp:posOffset>
                </wp:positionV>
                <wp:extent cx="0" cy="6407785"/>
                <wp:effectExtent l="20320" t="20320" r="17780" b="203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7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29.6pt,2.35pt" to="529.6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4FAB2C4" wp14:editId="70A8C106">
                <wp:simplePos x="0" y="0"/>
                <wp:positionH relativeFrom="column">
                  <wp:posOffset>9462135</wp:posOffset>
                </wp:positionH>
                <wp:positionV relativeFrom="paragraph">
                  <wp:posOffset>29845</wp:posOffset>
                </wp:positionV>
                <wp:extent cx="0" cy="6407785"/>
                <wp:effectExtent l="22860" t="20320" r="15240" b="203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7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45.05pt,2.35pt" to="745.05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1501E963" wp14:editId="05632527">
                <wp:simplePos x="0" y="0"/>
                <wp:positionH relativeFrom="column">
                  <wp:posOffset>6725920</wp:posOffset>
                </wp:positionH>
                <wp:positionV relativeFrom="paragraph">
                  <wp:posOffset>6437630</wp:posOffset>
                </wp:positionV>
                <wp:extent cx="2736215" cy="0"/>
                <wp:effectExtent l="20320" t="17780" r="15240" b="203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29.6pt,506.9pt" to="745.05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79506C2" wp14:editId="3B312628">
                <wp:simplePos x="0" y="0"/>
                <wp:positionH relativeFrom="column">
                  <wp:posOffset>6797675</wp:posOffset>
                </wp:positionH>
                <wp:positionV relativeFrom="paragraph">
                  <wp:posOffset>102235</wp:posOffset>
                </wp:positionV>
                <wp:extent cx="360045" cy="0"/>
                <wp:effectExtent l="15875" t="16510" r="14605" b="215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5.25pt,8.05pt" to="563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79192A9" wp14:editId="56B45E32">
                <wp:simplePos x="0" y="0"/>
                <wp:positionH relativeFrom="column">
                  <wp:posOffset>6725920</wp:posOffset>
                </wp:positionH>
                <wp:positionV relativeFrom="paragraph">
                  <wp:posOffset>29845</wp:posOffset>
                </wp:positionV>
                <wp:extent cx="431800" cy="0"/>
                <wp:effectExtent l="20320" t="20320" r="14605" b="177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29.6pt,2.35pt" to="563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8E8738" wp14:editId="56E64E21">
                <wp:simplePos x="0" y="0"/>
                <wp:positionH relativeFrom="column">
                  <wp:posOffset>9029700</wp:posOffset>
                </wp:positionH>
                <wp:positionV relativeFrom="paragraph">
                  <wp:posOffset>29845</wp:posOffset>
                </wp:positionV>
                <wp:extent cx="432435" cy="0"/>
                <wp:effectExtent l="19050" t="20320" r="15240" b="177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11pt,2.35pt" to="745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C501936" wp14:editId="07E40290">
                <wp:simplePos x="0" y="0"/>
                <wp:positionH relativeFrom="column">
                  <wp:posOffset>9029700</wp:posOffset>
                </wp:positionH>
                <wp:positionV relativeFrom="paragraph">
                  <wp:posOffset>102235</wp:posOffset>
                </wp:positionV>
                <wp:extent cx="360045" cy="0"/>
                <wp:effectExtent l="19050" t="16510" r="20955" b="215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11pt,8.05pt" to="73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1430EE6" wp14:editId="149F7D6D">
                <wp:simplePos x="0" y="0"/>
                <wp:positionH relativeFrom="column">
                  <wp:posOffset>6797675</wp:posOffset>
                </wp:positionH>
                <wp:positionV relativeFrom="paragraph">
                  <wp:posOffset>102235</wp:posOffset>
                </wp:positionV>
                <wp:extent cx="0" cy="6263640"/>
                <wp:effectExtent l="15875" t="16510" r="22225" b="158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3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5.25pt,8.05pt" to="535.25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59B7957" wp14:editId="788AE807">
                <wp:simplePos x="0" y="0"/>
                <wp:positionH relativeFrom="column">
                  <wp:posOffset>9389745</wp:posOffset>
                </wp:positionH>
                <wp:positionV relativeFrom="paragraph">
                  <wp:posOffset>102235</wp:posOffset>
                </wp:positionV>
                <wp:extent cx="0" cy="6263640"/>
                <wp:effectExtent l="17145" t="16510" r="20955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3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9.35pt,8.05pt" to="739.35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F44431" wp14:editId="4CE8B1CA">
                <wp:simplePos x="0" y="0"/>
                <wp:positionH relativeFrom="column">
                  <wp:posOffset>6797675</wp:posOffset>
                </wp:positionH>
                <wp:positionV relativeFrom="paragraph">
                  <wp:posOffset>6365875</wp:posOffset>
                </wp:positionV>
                <wp:extent cx="2592070" cy="0"/>
                <wp:effectExtent l="15875" t="22225" r="20955" b="158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5.25pt,501.25pt" to="739.35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" strokecolor="black [0]" strokeweight="2.25pt">
                <v:shadow color="#ccc"/>
              </v:lin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7076C7" wp14:editId="73895BAC">
                <wp:simplePos x="0" y="0"/>
                <wp:positionH relativeFrom="column">
                  <wp:posOffset>-640080</wp:posOffset>
                </wp:positionH>
                <wp:positionV relativeFrom="paragraph">
                  <wp:posOffset>-563880</wp:posOffset>
                </wp:positionV>
                <wp:extent cx="3211195" cy="7124065"/>
                <wp:effectExtent l="0" t="0" r="63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712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If people online are mean or worry me: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WHAT SHOULD I DO?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Tell a trusted adult in school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Tell a trusted adult at home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Tell a member of the School Council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Try to stay calm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Try to ignore the person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Keep all messages for evidence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Block them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70C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Report them to CEOP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STOP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BLOCK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br/>
                              <w:t xml:space="preserve">TELL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WHAT SHOULD I NOT DO?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Do not keep worries to yourself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Do not be unkind or nasty back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Do not get angry or upset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Do not give personal information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Do not share other people’s info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Do not delete messages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Do not open Pop-ups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 xml:space="preserve">Do not open websites with a red padlock, only use green ones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50.4pt;margin-top:-44.4pt;width:252.85pt;height:56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Z7DwMAAMA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If people online are mean or worry me: 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WHAT SHOULD I DO?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Tell a trusted adult in school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Tell a trusted adult at home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Tell a member of the School Council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Try to stay calm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Try to ignore the person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Keep all messages for evidence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Block them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70C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Report them to CEOP 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STOP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BLOCK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br/>
                        <w:t xml:space="preserve">TELL 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WHAT SHOULD I NOT DO?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>Do not keep worries to yourself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>Do not be unkind or nasty back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>Do not get angry or upset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Do not give personal information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>Do not share other people’s info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Do not delete messages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Do not open Pop-ups </w:t>
                      </w:r>
                    </w:p>
                    <w:p w:rsidR="00EA0E3E" w:rsidRDefault="00EA0E3E" w:rsidP="00EA0E3E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Do not open websites with a red </w:t>
                      </w:r>
                      <w:r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  <w:lang w:val="en-US"/>
                          <w14:ligatures w14:val="none"/>
                        </w:rPr>
                        <w:t xml:space="preserve">padlock, only use green ones 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78EDC34" wp14:editId="3EA2A782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3207385" cy="7090410"/>
                <wp:effectExtent l="0" t="635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709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What does our school do to keep us safe online?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EA0E3E" w:rsidRPr="00F067C9" w:rsidRDefault="00F067C9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</w:t>
                            </w:r>
                            <w:r w:rsidR="00EA0E3E"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have regular online safety lessons </w:t>
                            </w:r>
                          </w:p>
                          <w:p w:rsidR="00EA0E3E" w:rsidRPr="00F067C9" w:rsidRDefault="00EA0E3E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 accept the online safety rules when we turn on devices</w:t>
                            </w:r>
                          </w:p>
                          <w:p w:rsidR="00EA0E3E" w:rsidRPr="00F067C9" w:rsidRDefault="00EA0E3E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 have a filtering system and forensic tracking</w:t>
                            </w:r>
                          </w:p>
                          <w:p w:rsidR="00EA0E3E" w:rsidRPr="00F067C9" w:rsidRDefault="00EA0E3E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 use carefully selected APPs and websites</w:t>
                            </w:r>
                          </w:p>
                          <w:p w:rsidR="00EA0E3E" w:rsidRPr="00F067C9" w:rsidRDefault="00EA0E3E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We learn about keeping our passwords safe and secure. </w:t>
                            </w:r>
                          </w:p>
                          <w:p w:rsidR="00EA0E3E" w:rsidRPr="00F067C9" w:rsidRDefault="00EA0E3E" w:rsidP="00F067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We follow the rules for when we use Google Meet for ‘live’ learning sessions. </w:t>
                            </w:r>
                          </w:p>
                          <w:p w:rsidR="00EA0E3E" w:rsidRPr="00F067C9" w:rsidRDefault="00EA0E3E" w:rsidP="00F067C9">
                            <w:pPr>
                              <w:widowControl w:val="0"/>
                              <w:ind w:firstLine="75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EA0E3E" w:rsidRPr="00F067C9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Mr. Marshall, the governors and all the staff will work together to: </w:t>
                            </w:r>
                          </w:p>
                          <w:p w:rsidR="00EA0E3E" w:rsidRPr="00F067C9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 w:rsidRPr="00F06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Make our school a place to learn about being safe online in school and when we are at home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  <w:t xml:space="preserve">Everyone has the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  <w:t>right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  <w:t xml:space="preserve"> to be safe online </w:t>
                            </w:r>
                          </w:p>
                          <w:p w:rsidR="00EA0E3E" w:rsidRDefault="00EA0E3E" w:rsidP="00EA0E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32.45pt;margin-top:-41.95pt;width:252.55pt;height:558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What does our school do to keep us safe online? 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EA0E3E" w:rsidRPr="00F067C9" w:rsidRDefault="00F067C9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We</w:t>
                      </w:r>
                      <w:r w:rsidR="00EA0E3E"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have regular online safety lessons </w:t>
                      </w:r>
                    </w:p>
                    <w:p w:rsidR="00EA0E3E" w:rsidRPr="00F067C9" w:rsidRDefault="00EA0E3E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We accept the online safety rules when we turn on devices</w:t>
                      </w:r>
                    </w:p>
                    <w:p w:rsidR="00EA0E3E" w:rsidRPr="00F067C9" w:rsidRDefault="00EA0E3E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We have a filtering system and forensic tracking</w:t>
                      </w:r>
                    </w:p>
                    <w:p w:rsidR="00EA0E3E" w:rsidRPr="00F067C9" w:rsidRDefault="00EA0E3E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We use carefully selected APPs and websites</w:t>
                      </w:r>
                    </w:p>
                    <w:p w:rsidR="00EA0E3E" w:rsidRPr="00F067C9" w:rsidRDefault="00EA0E3E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We learn about keeping our passwords safe and secure. </w:t>
                      </w:r>
                    </w:p>
                    <w:p w:rsidR="00EA0E3E" w:rsidRPr="00F067C9" w:rsidRDefault="00EA0E3E" w:rsidP="00F067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We follow the rules for when we use Google Meet for ‘live’ learning sessions. </w:t>
                      </w:r>
                    </w:p>
                    <w:p w:rsidR="00EA0E3E" w:rsidRPr="00F067C9" w:rsidRDefault="00EA0E3E" w:rsidP="00F067C9">
                      <w:pPr>
                        <w:widowControl w:val="0"/>
                        <w:ind w:firstLine="75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EA0E3E" w:rsidRPr="00F067C9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Mr. Marshall, the governors and all the staff will work together to: </w:t>
                      </w:r>
                    </w:p>
                    <w:p w:rsidR="00EA0E3E" w:rsidRPr="00F067C9" w:rsidRDefault="00EA0E3E" w:rsidP="00EA0E3E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 w:rsidRPr="00F067C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Make our school a place to learn about being safe online in school and when we are at home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. </w:t>
                      </w:r>
                    </w:p>
                    <w:p w:rsidR="00EA0E3E" w:rsidRDefault="00EA0E3E" w:rsidP="00EA0E3E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  <w:t xml:space="preserve">Everyone has the 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  <w:t>right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  <w:t xml:space="preserve"> to be safe online </w:t>
                      </w:r>
                    </w:p>
                    <w:p w:rsidR="00EA0E3E" w:rsidRDefault="00EA0E3E" w:rsidP="00EA0E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101005F" wp14:editId="1E77DD55">
            <wp:simplePos x="0" y="0"/>
            <wp:positionH relativeFrom="column">
              <wp:posOffset>6955790</wp:posOffset>
            </wp:positionH>
            <wp:positionV relativeFrom="paragraph">
              <wp:posOffset>2150110</wp:posOffset>
            </wp:positionV>
            <wp:extent cx="2233295" cy="1113155"/>
            <wp:effectExtent l="0" t="0" r="0" b="0"/>
            <wp:wrapNone/>
            <wp:docPr id="10" name="Picture 10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7772CEC8" wp14:editId="0A73D040">
            <wp:simplePos x="0" y="0"/>
            <wp:positionH relativeFrom="column">
              <wp:posOffset>-360045</wp:posOffset>
            </wp:positionH>
            <wp:positionV relativeFrom="paragraph">
              <wp:posOffset>2353945</wp:posOffset>
            </wp:positionV>
            <wp:extent cx="2577465" cy="907415"/>
            <wp:effectExtent l="0" t="0" r="0" b="6985"/>
            <wp:wrapNone/>
            <wp:docPr id="9" name="Picture 9" descr="CEO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EOP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1808CD3E" wp14:editId="24B67A86">
            <wp:simplePos x="0" y="0"/>
            <wp:positionH relativeFrom="column">
              <wp:posOffset>7415530</wp:posOffset>
            </wp:positionH>
            <wp:positionV relativeFrom="paragraph">
              <wp:posOffset>3323590</wp:posOffset>
            </wp:positionV>
            <wp:extent cx="1382395" cy="1960245"/>
            <wp:effectExtent l="0" t="0" r="8255" b="1905"/>
            <wp:wrapNone/>
            <wp:docPr id="8" name="Picture 8" descr="dont be m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ont be me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07872699" wp14:editId="66E06CBC">
            <wp:simplePos x="0" y="0"/>
            <wp:positionH relativeFrom="column">
              <wp:posOffset>4058285</wp:posOffset>
            </wp:positionH>
            <wp:positionV relativeFrom="paragraph">
              <wp:posOffset>5470525</wp:posOffset>
            </wp:positionV>
            <wp:extent cx="1215390" cy="912495"/>
            <wp:effectExtent l="0" t="0" r="3810" b="1905"/>
            <wp:wrapNone/>
            <wp:docPr id="2" name="Picture 2" descr="internet safe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ternet safety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2CAF" w:rsidSect="00EA0E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3E86"/>
    <w:multiLevelType w:val="hybridMultilevel"/>
    <w:tmpl w:val="D164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3E"/>
    <w:rsid w:val="00277D57"/>
    <w:rsid w:val="00803700"/>
    <w:rsid w:val="00920950"/>
    <w:rsid w:val="00CB2CAF"/>
    <w:rsid w:val="00EA0E3E"/>
    <w:rsid w:val="00F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3E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EA0E3E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6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3E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EA0E3E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3EF4C80D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McHugh</dc:creator>
  <cp:lastModifiedBy>Mrs McHugh</cp:lastModifiedBy>
  <cp:revision>2</cp:revision>
  <dcterms:created xsi:type="dcterms:W3CDTF">2021-02-12T08:58:00Z</dcterms:created>
  <dcterms:modified xsi:type="dcterms:W3CDTF">2021-02-12T08:58:00Z</dcterms:modified>
</cp:coreProperties>
</file>